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0910"/>
      <w:bookmarkStart w:id="4" w:name="_Toc21422"/>
      <w:bookmarkStart w:id="5" w:name="_Toc24454"/>
      <w:bookmarkStart w:id="6" w:name="_Toc21762"/>
      <w:bookmarkStart w:id="7" w:name="_Toc11918"/>
      <w:bookmarkStart w:id="8" w:name="_Toc13462"/>
      <w:bookmarkStart w:id="9" w:name="_Toc24727"/>
      <w:bookmarkStart w:id="10" w:name="_Toc29002"/>
      <w:bookmarkStart w:id="11" w:name="_Toc25712"/>
      <w:bookmarkStart w:id="12" w:name="_Toc24068"/>
      <w:bookmarkStart w:id="13" w:name="_Toc8396"/>
      <w:bookmarkStart w:id="14" w:name="_Toc7615"/>
      <w:bookmarkStart w:id="15" w:name="_Toc20033"/>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海南天然橡胶产业集团股份有限公司金鸡岭分公司共6宗林下土地招租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530AC1B">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anchor distT="0" distB="0" distL="114300" distR="114300" simplePos="0" relativeHeight="251664384" behindDoc="0" locked="0" layoutInCell="1" allowOverlap="1">
            <wp:simplePos x="0" y="0"/>
            <wp:positionH relativeFrom="column">
              <wp:posOffset>22860</wp:posOffset>
            </wp:positionH>
            <wp:positionV relativeFrom="paragraph">
              <wp:posOffset>481965</wp:posOffset>
            </wp:positionV>
            <wp:extent cx="5272405" cy="1624965"/>
            <wp:effectExtent l="0" t="0" r="10795" b="635"/>
            <wp:wrapNone/>
            <wp:docPr id="6" name="图片 6" descr="项目库信息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项目库信息_Sheet1"/>
                    <pic:cNvPicPr>
                      <a:picLocks noChangeAspect="1"/>
                    </pic:cNvPicPr>
                  </pic:nvPicPr>
                  <pic:blipFill>
                    <a:blip r:embed="rId4"/>
                    <a:stretch>
                      <a:fillRect/>
                    </a:stretch>
                  </pic:blipFill>
                  <pic:spPr>
                    <a:xfrm>
                      <a:off x="0" y="0"/>
                      <a:ext cx="5272405" cy="162496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海南天然橡胶产业集团股份有限公司金鸡岭分公司共6宗林下土地招租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海南天然橡胶产业集团股份有限公司金鸡岭分公司共6宗林下土地招租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海南天然橡胶产业集团股份有限公司金鸡岭分公司共6宗林下土地招租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海南天然橡胶产业集团股份有限公司金鸡岭分公司共6宗林下土地招租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1237"/>
      <w:bookmarkStart w:id="30" w:name="_Toc4580"/>
      <w:bookmarkStart w:id="31" w:name="_Toc12264"/>
      <w:bookmarkStart w:id="32" w:name="_Toc32101"/>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海南天然橡胶产业集团股份有限公司金鸡岭分公司共6宗林下土地招租交易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海南农垦西达农场有限公司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海南天然橡胶产业集团股份有限公司金鸡岭分公司共6宗林下土地招租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3AB2C436">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drawing>
          <wp:anchor distT="0" distB="0" distL="114300" distR="114300" simplePos="0" relativeHeight="251663360" behindDoc="0" locked="0" layoutInCell="1" allowOverlap="1">
            <wp:simplePos x="0" y="0"/>
            <wp:positionH relativeFrom="column">
              <wp:posOffset>55245</wp:posOffset>
            </wp:positionH>
            <wp:positionV relativeFrom="paragraph">
              <wp:posOffset>117475</wp:posOffset>
            </wp:positionV>
            <wp:extent cx="5266690" cy="1351280"/>
            <wp:effectExtent l="0" t="0" r="3810" b="7620"/>
            <wp:wrapNone/>
            <wp:docPr id="4" name="图片 4" descr="项目库信息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_项目库"/>
                    <pic:cNvPicPr>
                      <a:picLocks noChangeAspect="1"/>
                    </pic:cNvPicPr>
                  </pic:nvPicPr>
                  <pic:blipFill>
                    <a:blip r:embed="rId5"/>
                    <a:stretch>
                      <a:fillRect/>
                    </a:stretch>
                  </pic:blipFill>
                  <pic:spPr>
                    <a:xfrm>
                      <a:off x="0" y="0"/>
                      <a:ext cx="5266690" cy="1351280"/>
                    </a:xfrm>
                    <a:prstGeom prst="rect">
                      <a:avLst/>
                    </a:prstGeom>
                  </pic:spPr>
                </pic:pic>
              </a:graphicData>
            </a:graphic>
          </wp:anchor>
        </w:drawing>
      </w:r>
    </w:p>
    <w:p w14:paraId="0E549BB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7A3234C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08246149">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65A7C436">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已平台网站公告信息内容为准。</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现场勘查联系方式：黄张权13876095355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bookmarkStart w:id="36" w:name="_GoBack"/>
      <w:bookmarkEnd w:id="36"/>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DE52CB"/>
    <w:rsid w:val="150A3847"/>
    <w:rsid w:val="15A9734B"/>
    <w:rsid w:val="18E10F33"/>
    <w:rsid w:val="1A0C35CC"/>
    <w:rsid w:val="2163678E"/>
    <w:rsid w:val="231057D9"/>
    <w:rsid w:val="23C4301C"/>
    <w:rsid w:val="24475A26"/>
    <w:rsid w:val="251C6948"/>
    <w:rsid w:val="264204D7"/>
    <w:rsid w:val="2741574C"/>
    <w:rsid w:val="2B5D17E5"/>
    <w:rsid w:val="2C765212"/>
    <w:rsid w:val="30B56AE1"/>
    <w:rsid w:val="327E6635"/>
    <w:rsid w:val="33A2474E"/>
    <w:rsid w:val="3516702D"/>
    <w:rsid w:val="356B5D48"/>
    <w:rsid w:val="37E601A9"/>
    <w:rsid w:val="3A7A2C02"/>
    <w:rsid w:val="3DF039BB"/>
    <w:rsid w:val="3EE84C2D"/>
    <w:rsid w:val="3F1B2CA4"/>
    <w:rsid w:val="3F595A04"/>
    <w:rsid w:val="40C3737E"/>
    <w:rsid w:val="40E21D7C"/>
    <w:rsid w:val="43315BEC"/>
    <w:rsid w:val="43AD1C7C"/>
    <w:rsid w:val="44912C24"/>
    <w:rsid w:val="46D36999"/>
    <w:rsid w:val="47C03328"/>
    <w:rsid w:val="48601C27"/>
    <w:rsid w:val="4C122427"/>
    <w:rsid w:val="4D440E1C"/>
    <w:rsid w:val="4DC33073"/>
    <w:rsid w:val="4E3F7559"/>
    <w:rsid w:val="4ECE0172"/>
    <w:rsid w:val="500D0ED1"/>
    <w:rsid w:val="510F337D"/>
    <w:rsid w:val="51516E47"/>
    <w:rsid w:val="51A46EB2"/>
    <w:rsid w:val="56073B1A"/>
    <w:rsid w:val="574014E1"/>
    <w:rsid w:val="5CF93C67"/>
    <w:rsid w:val="64114247"/>
    <w:rsid w:val="64515E2E"/>
    <w:rsid w:val="64D61FAB"/>
    <w:rsid w:val="66C801A8"/>
    <w:rsid w:val="6C0E3CC0"/>
    <w:rsid w:val="6F7105B5"/>
    <w:rsid w:val="6F71073E"/>
    <w:rsid w:val="70CD1AC5"/>
    <w:rsid w:val="730E5B56"/>
    <w:rsid w:val="758F67AD"/>
    <w:rsid w:val="764417E6"/>
    <w:rsid w:val="786A7F85"/>
    <w:rsid w:val="791505B4"/>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5660</Words>
  <Characters>5925</Characters>
  <Lines>59</Lines>
  <Paragraphs>16</Paragraphs>
  <TotalTime>0</TotalTime>
  <ScaleCrop>false</ScaleCrop>
  <LinksUpToDate>false</LinksUpToDate>
  <CharactersWithSpaces>6225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2025-03-19T07:09:48Z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79B164FCBC6A4BC6A860B554D3A2B204_11</vt:lpwstr>
  </property>
  <property fmtid="{D5CDD505-2E9C-101B-9397-08002B2CF9AE}" pid="4" name="KSOTemplateDocerSaveRecord">
    <vt:lpwstr>eyJoZGlkIjoiYWFhYjE4MWFmOGQwMzBiMjRmYTI3Y2I3MzVhNDRkOTAiLCJ1c2VySWQiOiIxNTc0MTczNzE3In0=</vt:lpwstr>
  </property>
</Properties>
</file>