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42249016">
      <w:pPr>
        <w:jc w:val="left"/>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5499F6A">
      <w:pPr>
        <w:pStyle w:val="3"/>
        <w:spacing w:line="240" w:lineRule="auto"/>
        <w:rPr>
          <w:rFonts w:ascii="黑体" w:hAnsi="黑体"/>
          <w:color w:val="auto"/>
        </w:rPr>
      </w:pPr>
      <w:bookmarkStart w:id="1" w:name="_Toc32320"/>
      <w:bookmarkStart w:id="2" w:name="_Toc15737"/>
      <w:bookmarkStart w:id="3" w:name="_Toc20910"/>
      <w:bookmarkStart w:id="4" w:name="_Toc21422"/>
      <w:bookmarkStart w:id="5" w:name="_Toc24454"/>
      <w:bookmarkStart w:id="6" w:name="_Toc21762"/>
      <w:bookmarkStart w:id="7" w:name="_Toc11918"/>
      <w:bookmarkStart w:id="8" w:name="_Toc13462"/>
      <w:bookmarkStart w:id="9" w:name="_Toc24727"/>
      <w:bookmarkStart w:id="10" w:name="_Toc29002"/>
      <w:bookmarkStart w:id="11" w:name="_Toc25712"/>
      <w:bookmarkStart w:id="12" w:name="_Toc24068"/>
      <w:bookmarkStart w:id="13" w:name="_Toc8396"/>
      <w:bookmarkStart w:id="14" w:name="_Toc7615"/>
      <w:bookmarkStart w:id="15" w:name="_Toc20033"/>
      <w:bookmarkStart w:id="16" w:name="_Toc12789"/>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海南天然橡胶产业集团股份有限公司金鸡岭分公司共6宗林下土地招租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530AC1B">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lang w:val="en-US" w:eastAsia="zh-CN"/>
        </w:rPr>
        <w:drawing>
          <wp:anchor distT="0" distB="0" distL="114300" distR="114300" simplePos="0" relativeHeight="251664384" behindDoc="0" locked="0" layoutInCell="1" allowOverlap="1">
            <wp:simplePos x="0" y="0"/>
            <wp:positionH relativeFrom="column">
              <wp:posOffset>22860</wp:posOffset>
            </wp:positionH>
            <wp:positionV relativeFrom="paragraph">
              <wp:posOffset>481965</wp:posOffset>
            </wp:positionV>
            <wp:extent cx="5272405" cy="1624965"/>
            <wp:effectExtent l="0" t="0" r="10795" b="635"/>
            <wp:wrapNone/>
            <wp:docPr id="6" name="图片 6" descr="项目库信息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项目库信息_Sheet1"/>
                    <pic:cNvPicPr>
                      <a:picLocks noChangeAspect="1"/>
                    </pic:cNvPicPr>
                  </pic:nvPicPr>
                  <pic:blipFill>
                    <a:blip r:embed="rId4"/>
                    <a:stretch>
                      <a:fillRect/>
                    </a:stretch>
                  </pic:blipFill>
                  <pic:spPr>
                    <a:xfrm>
                      <a:off x="0" y="0"/>
                      <a:ext cx="5272405" cy="1624965"/>
                    </a:xfrm>
                    <a:prstGeom prst="rect">
                      <a:avLst/>
                    </a:prstGeom>
                  </pic:spPr>
                </pic:pic>
              </a:graphicData>
            </a:graphic>
          </wp:anchor>
        </w:drawing>
      </w: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勾选报名项目</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00元）。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03-26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24、未成交的竞买方交易保证金，平台将按《海南省数农产权运营管理有限公司交易保证金操作规则（试行）》有关规定办理。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29B4595">
      <w:pPr>
        <w:pStyle w:val="3"/>
        <w:spacing w:line="240" w:lineRule="auto"/>
        <w:jc w:val="both"/>
        <w:rPr>
          <w:rFonts w:ascii="黑体" w:hAnsi="黑体"/>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海南天然橡胶产业集团股份有限公司金鸡岭分公司共6宗林下土地招租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海南天然橡胶产业集团股份有限公司金鸡岭分公司共6宗林下土地招租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海南天然橡胶产业集团股份有限公司金鸡岭分公司共6宗林下土地招租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669425B">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03</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海南天然橡胶产业集团股份有限公司金鸡岭分公司共6宗林下土地招租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3094"/>
      <w:bookmarkStart w:id="29" w:name="_Toc11237"/>
      <w:bookmarkStart w:id="30" w:name="_Toc4580"/>
      <w:bookmarkStart w:id="31" w:name="_Toc12264"/>
      <w:bookmarkStart w:id="32" w:name="_Toc32101"/>
      <w:bookmarkStart w:id="33" w:name="_Toc14469"/>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551"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560"/>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490"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490"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hint="eastAsia" w:ascii="宋体" w:hAnsi="宋体" w:eastAsia="宋体"/>
                <w:color w:val="auto"/>
                <w:sz w:val="22"/>
                <w:lang w:eastAsia="zh-CN"/>
              </w:rPr>
            </w:pPr>
            <w:r>
              <w:rPr>
                <w:rFonts w:hint="eastAsia" w:ascii="宋体" w:hAnsi="宋体" w:eastAsia="宋体"/>
                <w:bCs/>
                <w:color w:val="auto"/>
                <w:sz w:val="22"/>
                <w:lang w:val="en-US" w:eastAsia="zh-CN"/>
              </w:rPr>
              <w:t>单位</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618"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490"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490"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2158"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618"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565"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560"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565"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565"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618"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8138"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hint="default" w:ascii="宋体" w:hAnsi="宋体" w:eastAsiaTheme="minorEastAsia"/>
                <w:color w:val="auto"/>
                <w:sz w:val="22"/>
                <w:lang w:val="en-US" w:eastAsia="zh-CN"/>
              </w:rPr>
            </w:pPr>
            <w:r>
              <w:rPr>
                <w:rFonts w:hint="eastAsia" w:ascii="宋体" w:hAnsi="宋体"/>
                <w:bCs/>
                <w:color w:val="auto"/>
                <w:sz w:val="22"/>
              </w:rPr>
              <w:t>承租（受让）</w:t>
            </w:r>
            <w:r>
              <w:rPr>
                <w:rFonts w:hint="eastAsia" w:ascii="宋体" w:hAnsi="宋体" w:eastAsia="宋体"/>
                <w:bCs/>
                <w:color w:val="auto"/>
                <w:sz w:val="22"/>
                <w:lang w:val="en-US" w:eastAsia="zh-CN"/>
              </w:rPr>
              <w:t>用途描述</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941" w:type="dxa"/>
            <w:gridSpan w:val="2"/>
            <w:vMerge w:val="restart"/>
            <w:tcBorders>
              <w:top w:val="single" w:color="auto" w:sz="4" w:space="0"/>
              <w:left w:val="single" w:color="auto" w:sz="4" w:space="0"/>
              <w:bottom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0B1FD520">
            <w:pPr>
              <w:spacing w:line="360" w:lineRule="auto"/>
              <w:jc w:val="center"/>
              <w:rPr>
                <w:rFonts w:hint="default" w:ascii="宋体" w:hAnsi="宋体" w:eastAsia="宋体"/>
                <w:bCs/>
                <w:color w:val="auto"/>
                <w:sz w:val="22"/>
                <w:lang w:val="en-US" w:eastAsia="zh-CN"/>
              </w:rPr>
            </w:pPr>
            <w:r>
              <w:rPr>
                <w:rFonts w:hint="eastAsia" w:ascii="宋体" w:hAnsi="宋体" w:eastAsia="宋体"/>
                <w:bCs/>
                <w:color w:val="auto"/>
                <w:sz w:val="22"/>
                <w:lang w:val="en-US" w:eastAsia="zh-CN"/>
              </w:rPr>
              <w:t>单位</w:t>
            </w: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941"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941"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941"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C71D18C">
      <w:pPr>
        <w:pStyle w:val="2"/>
        <w:rPr>
          <w:rFonts w:hint="eastAsia"/>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海南天然橡胶产业集团股份有限公司金鸡岭分公司共6宗林下土地招租交易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海南农垦西达农场有限公司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海南天然橡胶产业集团股份有限公司金鸡岭分公司共6宗林下土地招租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3AB2C436">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drawing>
          <wp:anchor distT="0" distB="0" distL="114300" distR="114300" simplePos="0" relativeHeight="251663360" behindDoc="0" locked="0" layoutInCell="1" allowOverlap="1">
            <wp:simplePos x="0" y="0"/>
            <wp:positionH relativeFrom="column">
              <wp:posOffset>55245</wp:posOffset>
            </wp:positionH>
            <wp:positionV relativeFrom="paragraph">
              <wp:posOffset>117475</wp:posOffset>
            </wp:positionV>
            <wp:extent cx="5266690" cy="1351280"/>
            <wp:effectExtent l="0" t="0" r="3810" b="7620"/>
            <wp:wrapNone/>
            <wp:docPr id="4" name="图片 4" descr="项目库信息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项目库信息_项目库"/>
                    <pic:cNvPicPr>
                      <a:picLocks noChangeAspect="1"/>
                    </pic:cNvPicPr>
                  </pic:nvPicPr>
                  <pic:blipFill>
                    <a:blip r:embed="rId5"/>
                    <a:stretch>
                      <a:fillRect/>
                    </a:stretch>
                  </pic:blipFill>
                  <pic:spPr>
                    <a:xfrm>
                      <a:off x="0" y="0"/>
                      <a:ext cx="5266690" cy="1351280"/>
                    </a:xfrm>
                    <a:prstGeom prst="rect">
                      <a:avLst/>
                    </a:prstGeom>
                  </pic:spPr>
                </pic:pic>
              </a:graphicData>
            </a:graphic>
          </wp:anchor>
        </w:drawing>
      </w:r>
    </w:p>
    <w:p w14:paraId="0E549BB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rPr>
      </w:pPr>
    </w:p>
    <w:p w14:paraId="7A3234C4">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rPr>
      </w:pPr>
    </w:p>
    <w:p w14:paraId="08246149">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rPr>
      </w:pPr>
    </w:p>
    <w:p w14:paraId="65A7C436">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rPr>
      </w:pPr>
    </w:p>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已平台网站公告信息内容为准。</w:t>
      </w:r>
    </w:p>
    <w:p w14:paraId="10460E1A">
      <w:pPr>
        <w:spacing w:line="520" w:lineRule="exact"/>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现场勘查联系方式：黄张权13876095355</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报名地址：海南省海口市美兰区琼山大道86号江东电子商务产业园加速楼2楼。</w:t>
      </w:r>
      <w:bookmarkStart w:id="36" w:name="_GoBack"/>
      <w:bookmarkEnd w:id="36"/>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zA2ODY5N2M2OWQ5NzBkNjRkMmEzMzQ5NGQ5OTYifQ=="/>
    <w:docVar w:name="KSO_WPS_MARK_KEY" w:val="a071b07a-f89d-47b9-a9e7-8c7759051b1b"/>
  </w:docVars>
  <w:rsids>
    <w:rsidRoot w:val="107C242D"/>
    <w:rsid w:val="00075E67"/>
    <w:rsid w:val="00125DA0"/>
    <w:rsid w:val="00167AC6"/>
    <w:rsid w:val="00B57B36"/>
    <w:rsid w:val="00CD7376"/>
    <w:rsid w:val="00E03B4E"/>
    <w:rsid w:val="00E541D7"/>
    <w:rsid w:val="03911248"/>
    <w:rsid w:val="042277FF"/>
    <w:rsid w:val="0A8721A0"/>
    <w:rsid w:val="0B3E4CFC"/>
    <w:rsid w:val="0B7B2128"/>
    <w:rsid w:val="0B985CD3"/>
    <w:rsid w:val="0BAA1E51"/>
    <w:rsid w:val="0E68572F"/>
    <w:rsid w:val="0E9816ED"/>
    <w:rsid w:val="10396E71"/>
    <w:rsid w:val="107C242D"/>
    <w:rsid w:val="11DE52CB"/>
    <w:rsid w:val="150A3847"/>
    <w:rsid w:val="15A9734B"/>
    <w:rsid w:val="18E10F33"/>
    <w:rsid w:val="1A0C35CC"/>
    <w:rsid w:val="2163678E"/>
    <w:rsid w:val="231057D9"/>
    <w:rsid w:val="23C4301C"/>
    <w:rsid w:val="24475A26"/>
    <w:rsid w:val="251C6948"/>
    <w:rsid w:val="264204D7"/>
    <w:rsid w:val="2741574C"/>
    <w:rsid w:val="2B5D17E5"/>
    <w:rsid w:val="2C765212"/>
    <w:rsid w:val="30B56AE1"/>
    <w:rsid w:val="327E6635"/>
    <w:rsid w:val="33A2474E"/>
    <w:rsid w:val="3516702D"/>
    <w:rsid w:val="356B5D48"/>
    <w:rsid w:val="37E601A9"/>
    <w:rsid w:val="3A7A2C02"/>
    <w:rsid w:val="3DF039BB"/>
    <w:rsid w:val="3EE84C2D"/>
    <w:rsid w:val="3F1B2CA4"/>
    <w:rsid w:val="3F595A04"/>
    <w:rsid w:val="40C3737E"/>
    <w:rsid w:val="40E21D7C"/>
    <w:rsid w:val="43315BEC"/>
    <w:rsid w:val="43AD1C7C"/>
    <w:rsid w:val="44912C24"/>
    <w:rsid w:val="46D36999"/>
    <w:rsid w:val="47C03328"/>
    <w:rsid w:val="48601C27"/>
    <w:rsid w:val="4C122427"/>
    <w:rsid w:val="4D440E1C"/>
    <w:rsid w:val="4DC33073"/>
    <w:rsid w:val="4E3F7559"/>
    <w:rsid w:val="4ECE0172"/>
    <w:rsid w:val="500D0ED1"/>
    <w:rsid w:val="510F337D"/>
    <w:rsid w:val="51516E47"/>
    <w:rsid w:val="51A46EB2"/>
    <w:rsid w:val="56073B1A"/>
    <w:rsid w:val="574014E1"/>
    <w:rsid w:val="5CF93C67"/>
    <w:rsid w:val="64114247"/>
    <w:rsid w:val="64515E2E"/>
    <w:rsid w:val="64D61FAB"/>
    <w:rsid w:val="66C801A8"/>
    <w:rsid w:val="6C0E3CC0"/>
    <w:rsid w:val="6F7105B5"/>
    <w:rsid w:val="6F71073E"/>
    <w:rsid w:val="70CD1AC5"/>
    <w:rsid w:val="730E5B56"/>
    <w:rsid w:val="758F67AD"/>
    <w:rsid w:val="764417E6"/>
    <w:rsid w:val="786A7F85"/>
    <w:rsid w:val="791505B4"/>
    <w:rsid w:val="7A7C6A82"/>
    <w:rsid w:val="7BFC47DB"/>
    <w:rsid w:val="7E05604E"/>
    <w:rsid w:val="7E5356EF"/>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4847;&#21521;&#26041;&#25253;&#21517;&#26448;&#26009;-&#35199;&#36798;&#20892;&#22330;&#20859;&#29482;&#22330;&#20986;&#31199;(&#35831;&#19979;&#36733;&#21518;&#22635;&#20889;&#21152;&#30422;&#20844;&#31456;&#25110;&#31614;&#21517;&#21518;&#19978;&#20256;PDF&#29256;&#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意向方报名材料-西达农场养猪场出租(请下载后填写加盖公章或签名后上传PDF版本).docx</Template>
  <Pages>16</Pages>
  <Words>5660</Words>
  <Characters>5925</Characters>
  <Lines>59</Lines>
  <Paragraphs>16</Paragraphs>
  <TotalTime>0</TotalTime>
  <ScaleCrop>false</ScaleCrop>
  <LinksUpToDate>false</LinksUpToDate>
  <CharactersWithSpaces>6225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2025-03-19T06:54:00Z</dcterms:created>
  <dc:creator>海南农交办公账号</dc:creator>
  <cp:lastModifiedBy>海南农交办公账号</cp:lastModifiedBy>
  <dcterms:modified xsi:type="dcterms:W3CDTF">2025-03-19T07:09:48Z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79B164FCBC6A4BC6A860B554D3A2B204_11</vt:lpwstr>
  </property>
  <property fmtid="{D5CDD505-2E9C-101B-9397-08002B2CF9AE}" pid="4" name="KSOTemplateDocerSaveRecord">
    <vt:lpwstr>eyJoZGlkIjoiYWFhYjE4MWFmOGQwMzBiMjRmYTI3Y2I3MzVhNDRkOTAiLCJ1c2VySWQiOiIxNTc0MTczNzE3In0=</vt:lpwstr>
  </property>
</Properties>
</file>