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15737"/>
      <w:bookmarkStart w:id="3" w:name="_Toc21762"/>
      <w:bookmarkStart w:id="4" w:name="_Toc24454"/>
      <w:bookmarkStart w:id="5" w:name="_Toc32320"/>
      <w:bookmarkStart w:id="6" w:name="_Toc21422"/>
      <w:bookmarkStart w:id="7" w:name="_Toc11918"/>
      <w:bookmarkStart w:id="8" w:name="_Toc29002"/>
      <w:bookmarkStart w:id="9" w:name="_Toc25712"/>
      <w:bookmarkStart w:id="10" w:name="_Toc24727"/>
      <w:bookmarkStart w:id="11" w:name="_Toc13462"/>
      <w:bookmarkStart w:id="12" w:name="_Toc24068"/>
      <w:bookmarkStart w:id="13" w:name="_Toc8396"/>
      <w:bookmarkStart w:id="14" w:name="_Toc7615"/>
      <w:bookmarkStart w:id="15" w:name="_Toc20033"/>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海南天然橡胶产业集团股份有限公司红华分公司共9宗林下土地招租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530AC1B">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drawing>
          <wp:anchor distT="0" distB="0" distL="114300" distR="114300" simplePos="0" relativeHeight="251664384" behindDoc="0" locked="0" layoutInCell="1" allowOverlap="1">
            <wp:simplePos x="0" y="0"/>
            <wp:positionH relativeFrom="column">
              <wp:posOffset>-59055</wp:posOffset>
            </wp:positionH>
            <wp:positionV relativeFrom="paragraph">
              <wp:posOffset>422275</wp:posOffset>
            </wp:positionV>
            <wp:extent cx="5622290" cy="2443480"/>
            <wp:effectExtent l="0" t="0" r="3810" b="7620"/>
            <wp:wrapNone/>
            <wp:docPr id="4" name="图片 4" descr="项目库信息_项目库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_项目库 (2)(1)"/>
                    <pic:cNvPicPr>
                      <a:picLocks noChangeAspect="1"/>
                    </pic:cNvPicPr>
                  </pic:nvPicPr>
                  <pic:blipFill>
                    <a:blip r:embed="rId4"/>
                    <a:stretch>
                      <a:fillRect/>
                    </a:stretch>
                  </pic:blipFill>
                  <pic:spPr>
                    <a:xfrm>
                      <a:off x="0" y="0"/>
                      <a:ext cx="5622290" cy="244348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海南天然橡胶产业集团股份有限公司红华分公司共9宗林下土地招租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海南天然橡胶产业集团股份有限公司红华分公司共9宗林下土地招租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海南天然橡胶产业集团股份有限公司红华分公司共9宗林下土地招租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海南天然橡胶产业集团股份有限公司红华分公司共9宗林下土地招租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4580"/>
      <w:bookmarkStart w:id="30" w:name="_Toc14469"/>
      <w:bookmarkStart w:id="31" w:name="_Toc13094"/>
      <w:bookmarkStart w:id="32" w:name="_Toc32101"/>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B46B3F3">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海南天然橡胶产业集团股份有限公司红华分公司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共9宗林下土地招租交易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海南天然橡胶产业集团股份有限公司红华分公司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海南天然橡胶产业集团股份有限公司红华分公司共9宗林下土地招租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3AB2C436">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3360" behindDoc="0" locked="0" layoutInCell="1" allowOverlap="1">
            <wp:simplePos x="0" y="0"/>
            <wp:positionH relativeFrom="column">
              <wp:posOffset>69215</wp:posOffset>
            </wp:positionH>
            <wp:positionV relativeFrom="paragraph">
              <wp:posOffset>148590</wp:posOffset>
            </wp:positionV>
            <wp:extent cx="5258435" cy="1932940"/>
            <wp:effectExtent l="0" t="0" r="12065" b="10160"/>
            <wp:wrapNone/>
            <wp:docPr id="3" name="图片 3" descr="项目库信息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_项目库"/>
                    <pic:cNvPicPr>
                      <a:picLocks noChangeAspect="1"/>
                    </pic:cNvPicPr>
                  </pic:nvPicPr>
                  <pic:blipFill>
                    <a:blip r:embed="rId5"/>
                    <a:stretch>
                      <a:fillRect/>
                    </a:stretch>
                  </pic:blipFill>
                  <pic:spPr>
                    <a:xfrm>
                      <a:off x="0" y="0"/>
                      <a:ext cx="5258435" cy="1932940"/>
                    </a:xfrm>
                    <a:prstGeom prst="rect">
                      <a:avLst/>
                    </a:prstGeom>
                  </pic:spPr>
                </pic:pic>
              </a:graphicData>
            </a:graphic>
          </wp:anchor>
        </w:drawing>
      </w:r>
    </w:p>
    <w:p w14:paraId="0E549BB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7A3234C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08246149">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5F52E8CD">
      <w:pPr>
        <w:pStyle w:val="2"/>
        <w:rPr>
          <w:rFonts w:hint="eastAsia"/>
        </w:rPr>
      </w:pPr>
    </w:p>
    <w:p w14:paraId="65A7C436">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已平台网站公告信息内容为准。</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郑利强  18976800399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bookmarkStart w:id="36" w:name="_GoBack"/>
      <w:bookmarkEnd w:id="36"/>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AA1E51"/>
    <w:rsid w:val="0E68572F"/>
    <w:rsid w:val="0E9816ED"/>
    <w:rsid w:val="10396E71"/>
    <w:rsid w:val="107C242D"/>
    <w:rsid w:val="11DE52CB"/>
    <w:rsid w:val="150A3847"/>
    <w:rsid w:val="15A9734B"/>
    <w:rsid w:val="18E10F33"/>
    <w:rsid w:val="1A0C35CC"/>
    <w:rsid w:val="2163678E"/>
    <w:rsid w:val="231057D9"/>
    <w:rsid w:val="23C4301C"/>
    <w:rsid w:val="24475A26"/>
    <w:rsid w:val="251C6948"/>
    <w:rsid w:val="264204D7"/>
    <w:rsid w:val="2741574C"/>
    <w:rsid w:val="2B5D17E5"/>
    <w:rsid w:val="2C765212"/>
    <w:rsid w:val="30B56AE1"/>
    <w:rsid w:val="327E6635"/>
    <w:rsid w:val="33A2474E"/>
    <w:rsid w:val="3516702D"/>
    <w:rsid w:val="356B5D48"/>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C122427"/>
    <w:rsid w:val="4CB52F37"/>
    <w:rsid w:val="4D440E1C"/>
    <w:rsid w:val="4DC33073"/>
    <w:rsid w:val="4E3F7559"/>
    <w:rsid w:val="4ECE0172"/>
    <w:rsid w:val="500D0ED1"/>
    <w:rsid w:val="510F337D"/>
    <w:rsid w:val="51516E47"/>
    <w:rsid w:val="51A46EB2"/>
    <w:rsid w:val="56073B1A"/>
    <w:rsid w:val="574014E1"/>
    <w:rsid w:val="5CF93C67"/>
    <w:rsid w:val="6327373A"/>
    <w:rsid w:val="64114247"/>
    <w:rsid w:val="64515E2E"/>
    <w:rsid w:val="64D61FAB"/>
    <w:rsid w:val="66C801A8"/>
    <w:rsid w:val="6C0E3CC0"/>
    <w:rsid w:val="6F7105B5"/>
    <w:rsid w:val="6F71073E"/>
    <w:rsid w:val="70CD1AC5"/>
    <w:rsid w:val="730E5B56"/>
    <w:rsid w:val="758F67AD"/>
    <w:rsid w:val="764417E6"/>
    <w:rsid w:val="786A7F85"/>
    <w:rsid w:val="791505B4"/>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6699</Words>
  <Characters>7032</Characters>
  <Lines>59</Lines>
  <Paragraphs>16</Paragraphs>
  <TotalTime>4</TotalTime>
  <ScaleCrop>false</ScaleCrop>
  <LinksUpToDate>false</LinksUpToDate>
  <CharactersWithSpaces>7517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2025-04-15T03:38:57Z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79B164FCBC6A4BC6A860B554D3A2B204_11</vt:lpwstr>
  </property>
  <property fmtid="{D5CDD505-2E9C-101B-9397-08002B2CF9AE}" pid="4" name="KSOTemplateDocerSaveRecord">
    <vt:lpwstr>eyJoZGlkIjoiYWFhYjE4MWFmOGQwMzBiMjRmYTI3Y2I3MzVhNDRkOTAiLCJ1c2VySWQiOiIxNTc0MTczNzE3In0=</vt:lpwstr>
  </property>
</Properties>
</file>