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4454"/>
      <w:bookmarkStart w:id="3" w:name="_Toc15737"/>
      <w:bookmarkStart w:id="4" w:name="_Toc21422"/>
      <w:bookmarkStart w:id="5" w:name="_Toc21762"/>
      <w:bookmarkStart w:id="6" w:name="_Toc20910"/>
      <w:bookmarkStart w:id="7" w:name="_Toc32320"/>
      <w:bookmarkStart w:id="8" w:name="_Toc20033"/>
      <w:bookmarkStart w:id="9" w:name="_Toc8396"/>
      <w:bookmarkStart w:id="10" w:name="_Toc24727"/>
      <w:bookmarkStart w:id="11" w:name="_Toc24068"/>
      <w:bookmarkStart w:id="12" w:name="_Toc29002"/>
      <w:bookmarkStart w:id="13" w:name="_Toc25712"/>
      <w:bookmarkStart w:id="14" w:name="_Toc13462"/>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海南省直辖县东方市广坝8队82.9亩胶园林下农业土地出租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lang w:val="en-US" w:eastAsia="zh-CN"/>
        </w:rPr>
        <w:t>24870元/年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海南省直辖县东方市广坝8队82.9亩胶园林下农业土地出租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海南省直辖县东方市广坝8队82.9亩胶园林下农业土地出租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海南省直辖县东方市广坝8队82.9亩胶园林下农业土地出租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海南省直辖县东方市广坝8队82.9亩胶园林下农业土地出租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13094"/>
      <w:bookmarkStart w:id="31" w:name="_Toc4580"/>
      <w:bookmarkStart w:id="32" w:name="_Toc12264"/>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w:t>
      </w:r>
      <w:bookmarkStart w:id="36" w:name="_GoBack"/>
      <w:r>
        <w:rPr>
          <w:rFonts w:hint="eastAsia" w:ascii="方正小标宋_GBK" w:hAnsi="方正小标宋_GBK" w:eastAsia="方正小标宋_GBK" w:cs="方正小标宋_GBK"/>
          <w:b/>
          <w:bCs/>
          <w:color w:val="auto"/>
          <w:sz w:val="36"/>
          <w:szCs w:val="36"/>
          <w:lang w:val="en-US" w:eastAsia="zh-CN"/>
        </w:rPr>
        <w:t>东方市广坝8队82.9亩胶园林下农业土地出租</w:t>
      </w:r>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海南天然橡胶产业集团股份有限公司广坝分公司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海南省直辖县东方市广坝8队82.9亩胶园林下农业土地出租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海南省直辖县东方市广坝8队82.9亩胶园林下农业土地出租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出租方：海南天然橡胶产业集团股份有限公司广坝分公司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82.9亩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24870元/年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：4974元</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779421CA"/>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4114247"/>
    <w:rsid w:val="64515E2E"/>
    <w:rsid w:val="64D61FAB"/>
    <w:rsid w:val="66C801A8"/>
    <w:rsid w:val="6C0E3CC0"/>
    <w:rsid w:val="6F7105B5"/>
    <w:rsid w:val="6F71073E"/>
    <w:rsid w:val="70CD1AC5"/>
    <w:rsid w:val="72834841"/>
    <w:rsid w:val="730E5B56"/>
    <w:rsid w:val="758F67AD"/>
    <w:rsid w:val="764417E6"/>
    <w:rsid w:val="779421CA"/>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445;&#22269;2&#38431;100.1&#20137;&#33014;&#22253;&#26519;&#19979;&#22303;&#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意向方报名材料（保国2队100.1亩胶园林下土地招租-请下载后填写加盖公章或签名后上传PDF版本）.docx</Template>
  <Pages>16</Pages>
  <Words>6226</Words>
  <Characters>6507</Characters>
  <Lines>59</Lines>
  <Paragraphs>16</Paragraphs>
  <TotalTime>3</TotalTime>
  <ScaleCrop>false</ScaleCrop>
  <LinksUpToDate>false</LinksUpToDate>
  <CharactersWithSpaces>6936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2025-05-13T09:18:00Z</dcterms:created>
  <dc:creator>海南农交办公账号</dc:creator>
  <cp:lastModifiedBy>海南农交办公账号</cp:lastModifiedBy>
  <dcterms:modified xsi:type="dcterms:W3CDTF">2025-05-13T09:20:48Z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B08ECD2FEDE44CEAAEB91B463B05BACF_11</vt:lpwstr>
  </property>
  <property fmtid="{D5CDD505-2E9C-101B-9397-08002B2CF9AE}" pid="4" name="KSOTemplateDocerSaveRecord">
    <vt:lpwstr>eyJoZGlkIjoiYWFhYjE4MWFmOGQwMzBiMjRmYTI3Y2I3MzVhNDRkOTAiLCJ1c2VySWQiOiIxNTc0MTczNzE3In0=</vt:lpwstr>
  </property>
</Properties>
</file>