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15737"/>
      <w:bookmarkStart w:id="3" w:name="_Toc20910"/>
      <w:bookmarkStart w:id="4" w:name="_Toc21422"/>
      <w:bookmarkStart w:id="5" w:name="_Toc24454"/>
      <w:bookmarkStart w:id="6" w:name="_Toc21762"/>
      <w:bookmarkStart w:id="7" w:name="_Toc32320"/>
      <w:bookmarkStart w:id="8" w:name="_Toc20033"/>
      <w:bookmarkStart w:id="9" w:name="_Toc24068"/>
      <w:bookmarkStart w:id="10" w:name="_Toc29002"/>
      <w:bookmarkStart w:id="11" w:name="_Toc25712"/>
      <w:bookmarkStart w:id="12" w:name="_Toc24727"/>
      <w:bookmarkStart w:id="13" w:name="_Toc13462"/>
      <w:bookmarkStart w:id="14" w:name="_Toc7615"/>
      <w:bookmarkStart w:id="15" w:name="_Toc12789"/>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海南海口市秀英区海盛路24号农垦一库区第一排11号2号门210㎡仓库出租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FA42060">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lang w:val="en-US" w:eastAsia="zh-CN"/>
        </w:rPr>
        <w:t>63000元/年</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海南海口市秀英区海盛路24号农垦一库区第一排11号2号门210㎡仓库出租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海南海口市秀英区海盛路24号农垦一库区第一排11号2号门210㎡仓库出租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海南海口市秀英区海盛路24号农垦一库区第一排11号2号门210㎡仓库出租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海南海口市秀英区海盛路24号农垦一库区第一排11号2号门210㎡仓库出租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3094"/>
      <w:bookmarkStart w:id="30" w:name="_Toc12264"/>
      <w:bookmarkStart w:id="31" w:name="_Toc11237"/>
      <w:bookmarkStart w:id="32" w:name="_Toc4580"/>
      <w:bookmarkStart w:id="33" w:name="_Toc32101"/>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海南海口市秀英区海盛路24号农垦一库区第一排11号2号门210㎡仓库出租交易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海南海口市秀英区海盛路24号农垦一库区第一排11号2号门210㎡仓库出租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海南海口市秀英区海盛路</w:t>
      </w:r>
      <w:bookmarkStart w:id="36" w:name="_GoBack"/>
      <w:bookmarkEnd w:id="36"/>
      <w:r>
        <w:rPr>
          <w:rFonts w:hint="eastAsia" w:asciiTheme="minorEastAsia" w:hAnsiTheme="minorEastAsia" w:cstheme="minorEastAsia"/>
          <w:color w:val="auto"/>
          <w:sz w:val="28"/>
          <w:szCs w:val="28"/>
          <w:lang w:val="en-US" w:eastAsia="zh-CN"/>
        </w:rPr>
        <w:t>24号农垦一库区第一排11号2号门210㎡仓库出租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出租方：海南三叶医药物流管理有限公司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210㎡</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63000元/年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eastAsia="zh-CN"/>
        </w:rPr>
        <w:t>竞拍保证金</w:t>
      </w:r>
      <w:r>
        <w:rPr>
          <w:rFonts w:hint="eastAsia" w:asciiTheme="minorEastAsia" w:hAnsiTheme="minorEastAsia" w:cstheme="minorEastAsia"/>
          <w:color w:val="auto"/>
          <w:sz w:val="28"/>
          <w:szCs w:val="28"/>
          <w:lang w:val="en-US" w:eastAsia="zh-CN"/>
        </w:rPr>
        <w:t>：12600元</w:t>
      </w:r>
    </w:p>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现场勘查联系方式：崔铭铠15008060769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43DE282F"/>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50A3847"/>
    <w:rsid w:val="15A9734B"/>
    <w:rsid w:val="18E10F33"/>
    <w:rsid w:val="1A0C35CC"/>
    <w:rsid w:val="1D6B5963"/>
    <w:rsid w:val="2163678E"/>
    <w:rsid w:val="231057D9"/>
    <w:rsid w:val="23C4301C"/>
    <w:rsid w:val="24475A26"/>
    <w:rsid w:val="251C6948"/>
    <w:rsid w:val="264204D7"/>
    <w:rsid w:val="2741574C"/>
    <w:rsid w:val="2B5D17E5"/>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315BEC"/>
    <w:rsid w:val="43AD1C7C"/>
    <w:rsid w:val="43DE282F"/>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4114247"/>
    <w:rsid w:val="64515E2E"/>
    <w:rsid w:val="64D61FAB"/>
    <w:rsid w:val="66C801A8"/>
    <w:rsid w:val="6C0E3CC0"/>
    <w:rsid w:val="6F7105B5"/>
    <w:rsid w:val="6F71073E"/>
    <w:rsid w:val="70CD1AC5"/>
    <w:rsid w:val="72834841"/>
    <w:rsid w:val="730E5B56"/>
    <w:rsid w:val="758F67AD"/>
    <w:rsid w:val="764417E6"/>
    <w:rsid w:val="779421CA"/>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65288;&#19996;&#26041;&#24066;&#24191;&#22365;8&#38431;82.9&#20137;&#33014;&#22253;&#26519;&#19979;&#20892;&#19994;&#22303;&#22320;&#25307;&#31199;-&#35831;&#19979;&#36733;&#21518;&#22635;&#20889;&#21152;&#30422;&#20844;&#31456;&#25110;&#31614;&#21517;&#21518;&#19978;&#20256;PDF&#29256;&#26412;&#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意向方报名材料（东方市广坝8队82.9亩胶园林下农业土地招租-请下载后填写加盖公章或签名后上传PDF版本）.docx</Template>
  <Pages>16</Pages>
  <Words>6682</Words>
  <Characters>7053</Characters>
  <Lines>59</Lines>
  <Paragraphs>16</Paragraphs>
  <TotalTime>5</TotalTime>
  <ScaleCrop>false</ScaleCrop>
  <LinksUpToDate>false</LinksUpToDate>
  <CharactersWithSpaces>7539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2025-05-13T09:22:00Z</dcterms:created>
  <dc:creator>海南农交办公账号</dc:creator>
  <cp:lastModifiedBy>海南农交办公账号</cp:lastModifiedBy>
  <dcterms:modified xsi:type="dcterms:W3CDTF">2025-05-13T09:27:51Z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3BF3F1A867FB4AFD83639CB6A993C208_11</vt:lpwstr>
  </property>
  <property fmtid="{D5CDD505-2E9C-101B-9397-08002B2CF9AE}" pid="4" name="KSOTemplateDocerSaveRecord">
    <vt:lpwstr>eyJoZGlkIjoiYWFhYjE4MWFmOGQwMzBiMjRmYTI3Y2I3MzVhNDRkOTAiLCJ1c2VySWQiOiIxNTc0MTczNzE3In0=</vt:lpwstr>
  </property>
</Properties>
</file>