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4454"/>
      <w:bookmarkStart w:id="3" w:name="_Toc20910"/>
      <w:bookmarkStart w:id="4" w:name="_Toc15737"/>
      <w:bookmarkStart w:id="5" w:name="_Toc32320"/>
      <w:bookmarkStart w:id="6" w:name="_Toc21762"/>
      <w:bookmarkStart w:id="7" w:name="_Toc21422"/>
      <w:bookmarkStart w:id="8" w:name="_Toc20033"/>
      <w:bookmarkStart w:id="9" w:name="_Toc12789"/>
      <w:bookmarkStart w:id="10" w:name="_Toc24068"/>
      <w:bookmarkStart w:id="11" w:name="_Toc8396"/>
      <w:bookmarkStart w:id="12" w:name="_Toc29002"/>
      <w:bookmarkStart w:id="13" w:name="_Toc25712"/>
      <w:bookmarkStart w:id="14" w:name="_Toc13462"/>
      <w:bookmarkStart w:id="15" w:name="_Toc7615"/>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海南省直辖县乐东黎族自治县海胶保国分公司保国2队100.1亩胶园林下土地短期租赁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lang w:val="en-US" w:eastAsia="zh-CN"/>
        </w:rPr>
        <w:t>25025元/年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海南省直辖县乐东黎族自治县海胶保国分公司保国2队100.1亩胶园林下土地短期租赁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海南省直辖县乐东黎族自治县海胶保国分公司保国2队100.1亩胶园林下土地短期租赁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海南省直辖县乐东黎族自治县海胶保国分公司保国2队100.1亩胶园林下土地短期租赁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海南省直辖县乐东黎族自治县海胶保国分公司保国2队100.1亩胶园林下土地短期租赁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4580"/>
      <w:bookmarkStart w:id="30" w:name="_Toc11237"/>
      <w:bookmarkStart w:id="31" w:name="_Toc12264"/>
      <w:bookmarkStart w:id="32" w:name="_Toc13094"/>
      <w:bookmarkStart w:id="33" w:name="_Toc32101"/>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海南省直辖县乐东黎族自治县海胶保国分公司保国2队100.1亩胶园林下土地短期租赁交易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海南天然橡胶产业集团股份有限公司保国分公司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海南省直辖县乐东黎族自治县海胶保国分公司保国2队100.1亩胶园林下土地短期租赁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海南省直辖县乐东黎族自治县海胶保国分公司保国2队100.1亩胶园林下土地短期租赁</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出租方：海南天然橡胶产业集团股份有限公司保国分公司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100.1亩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25025元/年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：5005元</w:t>
      </w: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租金两年一付</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现场勘查联系方式：董 庆 18389257221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w:t>
      </w:r>
      <w:bookmarkStart w:id="36" w:name="_GoBack"/>
      <w:bookmarkEnd w:id="36"/>
      <w:r>
        <w:rPr>
          <w:rFonts w:hint="eastAsia" w:asciiTheme="minorEastAsia" w:hAnsiTheme="minorEastAsia" w:eastAsiaTheme="minorEastAsia" w:cstheme="minorEastAsia"/>
          <w:color w:val="auto"/>
          <w:sz w:val="28"/>
          <w:szCs w:val="28"/>
        </w:rPr>
        <w:t>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6769</Words>
  <Characters>7149</Characters>
  <Lines>59</Lines>
  <Paragraphs>16</Paragraphs>
  <TotalTime>2</TotalTime>
  <ScaleCrop>false</ScaleCrop>
  <LinksUpToDate>false</LinksUpToDate>
  <CharactersWithSpaces>7636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2025-05-13T09:18:34Z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EA5D0CAEF25F446BA968A7C6A439D018_13</vt:lpwstr>
  </property>
  <property fmtid="{D5CDD505-2E9C-101B-9397-08002B2CF9AE}" pid="4" name="KSOTemplateDocerSaveRecord">
    <vt:lpwstr>eyJoZGlkIjoiYWFhYjE4MWFmOGQwMzBiMjRmYTI3Y2I3MzVhNDRkOTAiLCJ1c2VySWQiOiIxNTc0MTczNzE3In0=</vt:lpwstr>
  </property>
</Properties>
</file>