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4454"/>
      <w:bookmarkStart w:id="3" w:name="_Toc11918"/>
      <w:bookmarkStart w:id="4" w:name="_Toc32320"/>
      <w:bookmarkStart w:id="5" w:name="_Toc21762"/>
      <w:bookmarkStart w:id="6" w:name="_Toc20910"/>
      <w:bookmarkStart w:id="7" w:name="_Toc15737"/>
      <w:bookmarkStart w:id="8" w:name="_Toc8396"/>
      <w:bookmarkStart w:id="9" w:name="_Toc20033"/>
      <w:bookmarkStart w:id="10" w:name="_Toc7615"/>
      <w:bookmarkStart w:id="11" w:name="_Toc24068"/>
      <w:bookmarkStart w:id="12" w:name="_Toc13462"/>
      <w:bookmarkStart w:id="13" w:name="_Toc29002"/>
      <w:bookmarkStart w:id="14" w:name="_Toc25712"/>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三亚城投众辉新型建材有限公司共2宗农用地招租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□69.3亩69300元/年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□85.4亩185400元/年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三亚城投众辉新型建材有限公司共2宗农用地招租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29841"/>
      <w:bookmarkStart w:id="31" w:name="_Toc32101"/>
      <w:bookmarkStart w:id="32" w:name="_Toc12264"/>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三亚城投众辉新型建材有限公司共2宗农用地招租交易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三亚城投众辉新型建材有限公司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三亚城投众辉新型建材有限公司共2宗农用地招租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标的名称：海南三亚市崖州区“红岩队-抱古村”建筑用石料矿项目69.3亩农用地出租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出租方：三亚城投众辉新型建材有限公司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：69.3亩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69300元/年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：13860元</w:t>
      </w:r>
      <w:bookmarkStart w:id="36" w:name="_GoBack"/>
      <w:bookmarkEnd w:id="36"/>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郑培胜 18889299297</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标的名称：海南三亚市崖州区“红岩队-抱古村”建筑用石料矿项目185.4亩农用地出租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出租方：三亚城投众辉新型建材有限公司</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：85.4亩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挂网底价：185400元/年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：37080元</w:t>
      </w:r>
    </w:p>
    <w:p w14:paraId="7D0DD0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郑培胜 18889299297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6899</Words>
  <Characters>7295</Characters>
  <Lines>59</Lines>
  <Paragraphs>16</Paragraphs>
  <TotalTime>3</TotalTime>
  <ScaleCrop>false</ScaleCrop>
  <LinksUpToDate>false</LinksUpToDate>
  <CharactersWithSpaces>7782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2025-05-30T09:27:53Z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