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5737"/>
      <w:bookmarkStart w:id="2" w:name="_Toc32320"/>
      <w:bookmarkStart w:id="3" w:name="_Toc21422"/>
      <w:bookmarkStart w:id="4" w:name="_Toc21762"/>
      <w:bookmarkStart w:id="5" w:name="_Toc24454"/>
      <w:bookmarkStart w:id="6" w:name="_Toc20910"/>
      <w:bookmarkStart w:id="7" w:name="_Toc11918"/>
      <w:bookmarkStart w:id="8" w:name="_Toc7615"/>
      <w:bookmarkStart w:id="9" w:name="_Toc25712"/>
      <w:bookmarkStart w:id="10" w:name="_Toc24068"/>
      <w:bookmarkStart w:id="11" w:name="_Toc29002"/>
      <w:bookmarkStart w:id="12" w:name="_Toc20033"/>
      <w:bookmarkStart w:id="13" w:name="_Toc12789"/>
      <w:bookmarkStart w:id="14" w:name="_Toc8396"/>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海南省供销投资管理有限公司共2宗商铺招租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5CF21A05">
      <w:pPr>
        <w:spacing w:line="520" w:lineRule="exact"/>
        <w:ind w:firstLine="562" w:firstLineChars="200"/>
        <w:jc w:val="left"/>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勾选报名材料</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57503164">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□二层48240</w:t>
      </w:r>
      <w:r>
        <w:rPr>
          <w:rFonts w:hint="eastAsia" w:ascii="新宋体" w:hAnsi="新宋体" w:eastAsia="新宋体" w:cs="Times New Roman"/>
          <w:b/>
          <w:bCs/>
          <w:color w:val="C00000"/>
          <w:sz w:val="28"/>
          <w:szCs w:val="28"/>
          <w:lang w:eastAsia="zh-CN"/>
        </w:rPr>
        <w:t>元/年</w:t>
      </w:r>
    </w:p>
    <w:p w14:paraId="73FE8A7B">
      <w:pPr>
        <w:spacing w:line="520" w:lineRule="exact"/>
        <w:ind w:firstLine="562" w:firstLineChars="200"/>
        <w:jc w:val="center"/>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C00000"/>
          <w:sz w:val="28"/>
          <w:szCs w:val="28"/>
          <w:lang w:val="en-US" w:eastAsia="zh-CN"/>
        </w:rPr>
        <w:t>□三层38592元/年</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海南省供销投资管理有限公司共2宗商铺招租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海南省供销投资管理有限公司共2宗商铺招租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海南省供销投资管理有限公司共2宗商铺招租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海南省供销投资管理有限公司共2宗商铺招租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2264"/>
      <w:bookmarkStart w:id="29" w:name="_Toc32101"/>
      <w:bookmarkStart w:id="30" w:name="_Toc29841"/>
      <w:bookmarkStart w:id="31" w:name="_Toc14469"/>
      <w:bookmarkStart w:id="32" w:name="_Toc11237"/>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201BED4">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海南省供销投资管理有限公司共2宗商铺招租</w:t>
      </w: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海南省供销集团有限公司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海南省供销投资管理有限公司共2宗</w:t>
      </w:r>
      <w:bookmarkStart w:id="36" w:name="_GoBack"/>
      <w:bookmarkEnd w:id="36"/>
      <w:r>
        <w:rPr>
          <w:rFonts w:hint="eastAsia" w:asciiTheme="minorEastAsia" w:hAnsiTheme="minorEastAsia" w:cstheme="minorEastAsia"/>
          <w:color w:val="auto"/>
          <w:sz w:val="32"/>
          <w:szCs w:val="32"/>
          <w:u w:val="single"/>
          <w:lang w:eastAsia="zh-CN"/>
        </w:rPr>
        <w:t>商铺招租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9D7935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标的名称：海南省直辖县屯昌县新华街乌坡供销商厦第二层商铺670㎡招租</w:t>
      </w:r>
    </w:p>
    <w:p w14:paraId="549753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海南省供销集团有限公司</w:t>
      </w:r>
    </w:p>
    <w:p w14:paraId="2219AFE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670</w:t>
      </w:r>
      <w:r>
        <w:rPr>
          <w:rFonts w:hint="eastAsia" w:asciiTheme="minorEastAsia" w:hAnsiTheme="minorEastAsia" w:cstheme="minorEastAsia"/>
          <w:color w:val="auto"/>
          <w:sz w:val="28"/>
          <w:szCs w:val="28"/>
          <w:lang w:eastAsia="zh-CN"/>
        </w:rPr>
        <w:t>㎡</w:t>
      </w:r>
    </w:p>
    <w:p w14:paraId="45EB7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2503CEF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48240元/年</w:t>
      </w:r>
    </w:p>
    <w:p w14:paraId="7AF0206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：8040元</w:t>
      </w:r>
    </w:p>
    <w:p w14:paraId="474E9AD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9602FF1">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16:00</w:t>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一月一付，3个月租金为押金。</w:t>
      </w:r>
    </w:p>
    <w:p w14:paraId="2157590D">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陈先生  13398988088</w:t>
      </w:r>
    </w:p>
    <w:p w14:paraId="449BBC9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标的名称：海南省直辖县屯昌县新华街乌坡供销商厦第三层商铺670㎡招租</w:t>
      </w:r>
    </w:p>
    <w:p w14:paraId="7DC47D1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海南省供销集团有限公司</w:t>
      </w:r>
    </w:p>
    <w:p w14:paraId="60886B26">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670</w:t>
      </w:r>
      <w:r>
        <w:rPr>
          <w:rFonts w:hint="eastAsia" w:asciiTheme="minorEastAsia" w:hAnsiTheme="minorEastAsia" w:cstheme="minorEastAsia"/>
          <w:color w:val="auto"/>
          <w:sz w:val="28"/>
          <w:szCs w:val="28"/>
          <w:lang w:eastAsia="zh-CN"/>
        </w:rPr>
        <w:t>㎡</w:t>
      </w:r>
    </w:p>
    <w:p w14:paraId="1080722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6025096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38592元/年</w:t>
      </w:r>
    </w:p>
    <w:p w14:paraId="341C6045">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6432元</w:t>
      </w:r>
    </w:p>
    <w:p w14:paraId="47461092">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AF18CE8">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16:00</w:t>
      </w:r>
    </w:p>
    <w:p w14:paraId="3B35FD4E">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一月一付，3个月租金为押金。</w:t>
      </w:r>
    </w:p>
    <w:p w14:paraId="59EFE1F3">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陈先生  13398988088</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622F05D3"/>
    <w:rsid w:val="00075E67"/>
    <w:rsid w:val="00125DA0"/>
    <w:rsid w:val="00167AC6"/>
    <w:rsid w:val="00B57B36"/>
    <w:rsid w:val="00CD7376"/>
    <w:rsid w:val="00E03B4E"/>
    <w:rsid w:val="00E541D7"/>
    <w:rsid w:val="0A8721A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622F05D3"/>
    <w:rsid w:val="64515E2E"/>
    <w:rsid w:val="64D61FAB"/>
    <w:rsid w:val="65301CE3"/>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28548;&#36808;&#21439;&#20013;&#23665;&#36335;&#35199;&#20391;&#29790;&#28330;&#20379;&#38144;&#21830;&#21414;&#31532;&#19977;&#23618;750&#13217;&#25151;&#23627;&#25307;&#3119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意向方报名材料(澄迈县中山路西侧瑞溪供销商厦第三层750㎡房屋招租).docx</Template>
  <Pages>16</Pages>
  <Words>4857</Words>
  <Characters>5097</Characters>
  <Lines>59</Lines>
  <Paragraphs>16</Paragraphs>
  <TotalTime>6</TotalTime>
  <ScaleCrop>false</ScaleCrop>
  <LinksUpToDate>false</LinksUpToDate>
  <CharactersWithSpaces>5156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2025-06-10T07:44:00Z</dcterms:created>
  <dc:creator>海南农交办公账号</dc:creator>
  <cp:lastModifiedBy>海南农交办公账号</cp:lastModifiedBy>
  <dcterms:modified xsi:type="dcterms:W3CDTF">2025-06-10T07:55:20Z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48D9A2FBDAFC46DD91679E33B847B454_11</vt:lpwstr>
  </property>
  <property fmtid="{D5CDD505-2E9C-101B-9397-08002B2CF9AE}" pid="4" name="KSOTemplateDocerSaveRecord">
    <vt:lpwstr>eyJoZGlkIjoiYWFhYjE4MWFmOGQwMzBiMjRmYTI3Y2I3MzVhNDRkOTAiLCJ1c2VySWQiOiIxNTc0MTczNzE3In0=</vt:lpwstr>
  </property>
</Properties>
</file>