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1762"/>
      <w:bookmarkStart w:id="3" w:name="_Toc15737"/>
      <w:bookmarkStart w:id="4" w:name="_Toc24454"/>
      <w:bookmarkStart w:id="5" w:name="_Toc21422"/>
      <w:bookmarkStart w:id="6" w:name="_Toc32320"/>
      <w:bookmarkStart w:id="7" w:name="_Toc20910"/>
      <w:bookmarkStart w:id="8" w:name="_Toc20033"/>
      <w:bookmarkStart w:id="9" w:name="_Toc24727"/>
      <w:bookmarkStart w:id="10" w:name="_Toc8396"/>
      <w:bookmarkStart w:id="11" w:name="_Toc7615"/>
      <w:bookmarkStart w:id="12" w:name="_Toc13462"/>
      <w:bookmarkStart w:id="13" w:name="_Toc12789"/>
      <w:bookmarkStart w:id="14" w:name="_Toc25712"/>
      <w:bookmarkStart w:id="15" w:name="_Toc29002"/>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海南天然橡胶产业集团股份有限公司新中分公司共2宗林下土地出租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0BFAAAD">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32FE3FA3">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□常青队65.9亩19770元/年</w:t>
      </w:r>
    </w:p>
    <w:p w14:paraId="5FA42060">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□红卫队130.266亩65133元/年</w:t>
      </w:r>
    </w:p>
    <w:p w14:paraId="6D49BAC1">
      <w:pPr>
        <w:spacing w:line="520" w:lineRule="exact"/>
        <w:ind w:firstLine="562" w:firstLineChars="200"/>
        <w:jc w:val="left"/>
        <w:rPr>
          <w:rFonts w:hint="eastAsia" w:ascii="新宋体" w:hAnsi="新宋体" w:eastAsia="新宋体" w:cs="Times New Roman"/>
          <w:b/>
          <w:bCs/>
          <w:color w:val="C00000"/>
          <w:sz w:val="28"/>
          <w:szCs w:val="28"/>
          <w:u w:val="single"/>
          <w:lang w:val="en-US" w:eastAsia="zh-CN"/>
        </w:rPr>
      </w:pP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海南天然橡胶产业集团股份有限公司新中分公司共2宗林下土地出租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海南天然橡胶产业集团股份有限公司新中分公司共2宗林下土地出租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海南天然橡胶产业集团股份有限公司新中分公司共2宗林下土地出租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海南天然橡胶产业集团股份有限公司新中分公司共2宗林下土地出租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4580"/>
      <w:bookmarkStart w:id="30" w:name="_Toc32101"/>
      <w:bookmarkStart w:id="31" w:name="_Toc12264"/>
      <w:bookmarkStart w:id="32" w:name="_Toc29841"/>
      <w:bookmarkStart w:id="33" w:name="_Toc13094"/>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海南天然橡胶产业集团股份有限公司新中分公司共2宗林下土地出租交易</w:t>
      </w:r>
      <w:r>
        <w:rPr>
          <w:rFonts w:hint="eastAsia" w:ascii="方正小标宋_GBK" w:hAnsi="方正小标宋_GBK" w:eastAsia="方正小标宋_GBK" w:cs="方正小标宋_GBK"/>
          <w:b/>
          <w:bCs/>
          <w:color w:val="auto"/>
          <w:sz w:val="36"/>
          <w:szCs w:val="36"/>
        </w:rPr>
        <w:t>公示</w:t>
      </w:r>
      <w:bookmarkStart w:id="36" w:name="_GoBack"/>
      <w:bookmarkEnd w:id="36"/>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 xml:space="preserve">海南天然橡胶产业集团股份有限公司新中分公司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海南天然橡胶产业集团股份有限公司新中分公司共2宗林下土地出租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标的名称：万宁市海胶集团新中分公司南林片区常青队65.9亩胶园林下土地出租</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出租方：海南天然橡胶产业集团股份有限公司新中分公司 </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：65.9亩</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19770元/年</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 xml:space="preserve">：3954元  </w:t>
      </w:r>
    </w:p>
    <w:p w14:paraId="5071C517">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租金按年支付，一年一付，承租方需缴纳合同履约金500元/亩</w:t>
      </w:r>
    </w:p>
    <w:p w14:paraId="10460E1A">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eastAsia="zh-CN"/>
        </w:rPr>
        <w:t>吴永慧 13700401950</w:t>
      </w:r>
    </w:p>
    <w:p w14:paraId="294CCE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标的名称：万宁市海胶集团新中分公司南林片区红卫队130.266亩胶园林下土地出租</w:t>
      </w:r>
    </w:p>
    <w:p w14:paraId="3652B4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出租方：海南天然橡胶产业集团股份有限公司新中分公司 </w:t>
      </w:r>
    </w:p>
    <w:p w14:paraId="0767A4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：130.266亩</w:t>
      </w:r>
    </w:p>
    <w:p w14:paraId="203877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挂网底价：65133元/年</w:t>
      </w:r>
    </w:p>
    <w:p w14:paraId="127C340D">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：13026元</w:t>
      </w:r>
    </w:p>
    <w:p w14:paraId="4C12AE8C">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付款方式：租金按年支付，一年一付，承租方需缴纳合同履约金500元/亩</w:t>
      </w:r>
    </w:p>
    <w:p w14:paraId="029D362C">
      <w:p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现场勘查联系方式：吴永慧 13700401950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1471326"/>
    <w:rsid w:val="11DE52CB"/>
    <w:rsid w:val="13675364"/>
    <w:rsid w:val="147C6D2C"/>
    <w:rsid w:val="150A3847"/>
    <w:rsid w:val="15A9734B"/>
    <w:rsid w:val="18E10F33"/>
    <w:rsid w:val="1A0C35CC"/>
    <w:rsid w:val="1D6B5963"/>
    <w:rsid w:val="1F7C60B5"/>
    <w:rsid w:val="2163678E"/>
    <w:rsid w:val="231057D9"/>
    <w:rsid w:val="23C4301C"/>
    <w:rsid w:val="24475A26"/>
    <w:rsid w:val="251C6948"/>
    <w:rsid w:val="264204D7"/>
    <w:rsid w:val="2741574C"/>
    <w:rsid w:val="2B5D17E5"/>
    <w:rsid w:val="2C765212"/>
    <w:rsid w:val="30B56AE1"/>
    <w:rsid w:val="327E6635"/>
    <w:rsid w:val="33A2474E"/>
    <w:rsid w:val="3516702D"/>
    <w:rsid w:val="356B5D48"/>
    <w:rsid w:val="37051454"/>
    <w:rsid w:val="37E601A9"/>
    <w:rsid w:val="3A7A2C02"/>
    <w:rsid w:val="3DF039BB"/>
    <w:rsid w:val="3EE84C2D"/>
    <w:rsid w:val="3F1B2CA4"/>
    <w:rsid w:val="3F595A04"/>
    <w:rsid w:val="40C3737E"/>
    <w:rsid w:val="40E21D7C"/>
    <w:rsid w:val="43114B90"/>
    <w:rsid w:val="43315BEC"/>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327373A"/>
    <w:rsid w:val="63F7577F"/>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6880</Words>
  <Characters>7298</Characters>
  <Lines>59</Lines>
  <Paragraphs>16</Paragraphs>
  <TotalTime>0</TotalTime>
  <ScaleCrop>false</ScaleCrop>
  <LinksUpToDate>false</LinksUpToDate>
  <CharactersWithSpaces>7789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2025-06-10T03:13:21Z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8ED022BFE23E40C983048B44786A2540_13</vt:lpwstr>
  </property>
  <property fmtid="{D5CDD505-2E9C-101B-9397-08002B2CF9AE}" pid="4" name="KSOTemplateDocerSaveRecord">
    <vt:lpwstr>eyJoZGlkIjoiZjZmNDExZTU1MTk2YmE0MTQyMjliZDJiNGQ2Y2QxYTYiLCJ1c2VySWQiOiIxNTc0MTczNzE3In0=</vt:lpwstr>
  </property>
</Properties>
</file>