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15737"/>
      <w:bookmarkStart w:id="4" w:name="_Toc32320"/>
      <w:bookmarkStart w:id="5" w:name="_Toc21762"/>
      <w:bookmarkStart w:id="6" w:name="_Toc20910"/>
      <w:bookmarkStart w:id="7" w:name="_Toc24454"/>
      <w:bookmarkStart w:id="8" w:name="_Toc12789"/>
      <w:bookmarkStart w:id="9" w:name="_Toc25712"/>
      <w:bookmarkStart w:id="10" w:name="_Toc24068"/>
      <w:bookmarkStart w:id="11" w:name="_Toc24727"/>
      <w:bookmarkStart w:id="12" w:name="_Toc7615"/>
      <w:bookmarkStart w:id="13" w:name="_Toc8396"/>
      <w:bookmarkStart w:id="14" w:name="_Toc20033"/>
      <w:bookmarkStart w:id="15" w:name="_Toc29002"/>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海南海口市秀英区海盛路24号农垦一库区第二排1号236㎡仓库出租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65136元/年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海南海口市秀英区海盛路24号农垦一库区第二排1号236㎡仓库出租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29841"/>
      <w:bookmarkStart w:id="31" w:name="_Toc11237"/>
      <w:bookmarkStart w:id="32" w:name="_Toc13094"/>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海南海口市秀英区海盛路24号农垦一库区第二排1号236㎡仓库出租交易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海南海口市秀英区海盛路24号农垦一库区第二排1号236㎡仓库出租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海南海口市秀英区海盛路24号农垦一库区第二排1号236㎡仓库出租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236㎡</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65136元/年</w:t>
      </w:r>
      <w:bookmarkStart w:id="36" w:name="_GoBack"/>
      <w:bookmarkEnd w:id="36"/>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：13027元</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按月支付， 押二付一</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现场勘查联系方式：崔铭铠  15008060769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1E3321B"/>
    <w:rsid w:val="327E6635"/>
    <w:rsid w:val="33A2474E"/>
    <w:rsid w:val="3516702D"/>
    <w:rsid w:val="356B5D48"/>
    <w:rsid w:val="37051454"/>
    <w:rsid w:val="37E601A9"/>
    <w:rsid w:val="3A7A2C02"/>
    <w:rsid w:val="3CB06B55"/>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11965CA"/>
    <w:rsid w:val="72834841"/>
    <w:rsid w:val="730E5B56"/>
    <w:rsid w:val="736175D9"/>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809</Words>
  <Characters>852</Characters>
  <Lines>59</Lines>
  <Paragraphs>16</Paragraphs>
  <TotalTime>6</TotalTime>
  <ScaleCrop>false</ScaleCrop>
  <LinksUpToDate>false</LinksUpToDate>
  <CharactersWithSpaces>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2025-06-18T01:53:47Z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E8F746F4DBF34BFA9CFC821B6BDFB019_13</vt:lpwstr>
  </property>
  <property fmtid="{D5CDD505-2E9C-101B-9397-08002B2CF9AE}" pid="4" name="KSOTemplateDocerSaveRecord">
    <vt:lpwstr>eyJoZGlkIjoiZjZmNDExZTU1MTk2YmE0MTQyMjliZDJiNGQ2Y2QxYTYiLCJ1c2VySWQiOiIxNTc0MTczNzE3In0=</vt:lpwstr>
  </property>
</Properties>
</file>