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32320"/>
      <w:bookmarkStart w:id="4" w:name="_Toc20910"/>
      <w:bookmarkStart w:id="5" w:name="_Toc21762"/>
      <w:bookmarkStart w:id="6" w:name="_Toc11918"/>
      <w:bookmarkStart w:id="7" w:name="_Toc24454"/>
      <w:bookmarkStart w:id="8" w:name="_Toc20033"/>
      <w:bookmarkStart w:id="9" w:name="_Toc7615"/>
      <w:bookmarkStart w:id="10" w:name="_Toc24068"/>
      <w:bookmarkStart w:id="11" w:name="_Toc8396"/>
      <w:bookmarkStart w:id="12" w:name="_Toc12789"/>
      <w:bookmarkStart w:id="13" w:name="_Toc25712"/>
      <w:bookmarkStart w:id="14" w:name="_Toc24727"/>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海南海口市龙华区金垦路3号碧湖家园2号楼1层14号189.25㎡商铺出租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129600元/年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06-26</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海南海口市龙华区金垦路3号碧湖家园2号楼1层14号189.25㎡商铺出租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海南海口市龙华区金垦路3号碧湖家园2号楼1层14号189.25㎡商铺出租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海南海口市龙华区金垦路3号碧湖家园2号楼1层14号189.25㎡商铺出租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海南海口市龙华区金垦路3号碧湖家园2号楼1层14号189.25㎡商铺出租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2264"/>
      <w:bookmarkStart w:id="30" w:name="_Toc14469"/>
      <w:bookmarkStart w:id="31" w:name="_Toc32101"/>
      <w:bookmarkStart w:id="32" w:name="_Toc4580"/>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海南海口市龙华区金垦路3号碧湖家园2号楼1层14号189.25㎡商铺出租交易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海南省日用杂品公司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海南海口市龙华区金垦路3号碧湖家园2号楼1层14号189.25㎡商铺出租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标的名称：海南海口市龙华区金垦路3号碧湖家园2号楼1层14号189.25㎡商铺出租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出租方：海南省日用杂品公司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：189.25㎡</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挂网底价：129600元/年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：25920元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押二付一</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现场勘查联系方式：吴淑辉 18976775691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0C560CC"/>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AD1C7C"/>
    <w:rsid w:val="44912C24"/>
    <w:rsid w:val="45861858"/>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6696</Words>
  <Characters>7096</Characters>
  <Lines>59</Lines>
  <Paragraphs>16</Paragraphs>
  <TotalTime>2</TotalTime>
  <ScaleCrop>false</ScaleCrop>
  <LinksUpToDate>false</LinksUpToDate>
  <CharactersWithSpaces>7582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2025-06-19T01:43:24Z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FD0C03EDDEEE4DD29CAE41ABA4D6101A_13</vt:lpwstr>
  </property>
  <property fmtid="{D5CDD505-2E9C-101B-9397-08002B2CF9AE}" pid="4" name="KSOTemplateDocerSaveRecord">
    <vt:lpwstr>eyJoZGlkIjoiZjZmNDExZTU1MTk2YmE0MTQyMjliZDJiNGQ2Y2QxYTYiLCJ1c2VySWQiOiIxNTc0MTczNzE3In0=</vt:lpwstr>
  </property>
</Properties>
</file>