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32320"/>
      <w:bookmarkStart w:id="4" w:name="_Toc15737"/>
      <w:bookmarkStart w:id="5" w:name="_Toc24454"/>
      <w:bookmarkStart w:id="6" w:name="_Toc11918"/>
      <w:bookmarkStart w:id="7" w:name="_Toc21422"/>
      <w:bookmarkStart w:id="8" w:name="_Toc8396"/>
      <w:bookmarkStart w:id="9" w:name="_Toc25712"/>
      <w:bookmarkStart w:id="10" w:name="_Toc13462"/>
      <w:bookmarkStart w:id="11" w:name="_Toc29002"/>
      <w:bookmarkStart w:id="12" w:name="_Toc24068"/>
      <w:bookmarkStart w:id="13" w:name="_Toc24727"/>
      <w:bookmarkStart w:id="14" w:name="_Toc20033"/>
      <w:bookmarkStart w:id="15" w:name="_Toc7615"/>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海南天然橡胶产业集团股份有限公司乌石分公司共2宗林下土地出租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0BFAAA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2FE3FA3">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□8队、27队424.3亩63645元/年</w:t>
      </w:r>
    </w:p>
    <w:p w14:paraId="5FA4206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□乌石片4队155.3亩31060元/年</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海南天然橡胶产业集团股份有限公司乌石分公司共2宗林下土地出租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海南天然橡胶产业集团股份有限公司乌石分公司共2宗林下土地出租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海南天然橡胶产业集团股份有限公司乌石分公司共2宗林下土地出租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海南天然橡胶产业集团股份有限公司乌石分公司共2宗林下土地出租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4580"/>
      <w:bookmarkStart w:id="30" w:name="_Toc13094"/>
      <w:bookmarkStart w:id="31" w:name="_Toc12264"/>
      <w:bookmarkStart w:id="32" w:name="_Toc29841"/>
      <w:bookmarkStart w:id="33" w:name="_Toc3210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海南天然橡胶产业集团股份有限公司乌石分公司共2宗林下土地出租交易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海南天然橡胶产业集团股份有限公司乌石分公司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海南天然橡胶产业集团股份有限公司乌石分公司共2宗林下土地出租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标的名称：琼中县海胶集团乌石分公司南方片8队、27队424.3亩橡胶开割胶园林下土地出租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出租方：海南天然橡胶产业集团股份有限公司乌石分公司 </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：424.3亩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63645元/年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 xml:space="preserve">：12729元  </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租金按年支付，一年一付，承租方需缴纳一年租金作为合同履约金</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王阳  113687501215</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标的名称：琼中县海胶集团乌石分公司乌石片4队155.3亩橡胶小苗林下土地出租</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出租方：海南天然橡胶产业集团股份有限公司乌石分公司 </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：155.3亩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挂网底价：31060元/年</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：6212元</w:t>
      </w:r>
    </w:p>
    <w:p w14:paraId="4C12AE8C">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付款方式：租金按年支付，一年一付，承租方需缴纳一年租金作为合同履约金</w:t>
      </w:r>
    </w:p>
    <w:p w14:paraId="029D362C">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现场勘查联系方式：王阳  113687501215</w:t>
      </w:r>
      <w:bookmarkStart w:id="36" w:name="_GoBack"/>
      <w:bookmarkEnd w:id="36"/>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1F7C60B5"/>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114B90"/>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2325A97"/>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6899</Words>
  <Characters>7295</Characters>
  <Lines>59</Lines>
  <Paragraphs>16</Paragraphs>
  <TotalTime>27</TotalTime>
  <ScaleCrop>false</ScaleCrop>
  <LinksUpToDate>false</LinksUpToDate>
  <CharactersWithSpaces>7787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2025-06-26T04:07:46Z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F732329378404D7A88612EE10D8D8B91_13</vt:lpwstr>
  </property>
  <property fmtid="{D5CDD505-2E9C-101B-9397-08002B2CF9AE}" pid="4" name="KSOTemplateDocerSaveRecord">
    <vt:lpwstr>eyJoZGlkIjoiOTIxYTdjZWIwYjY1OTYxYTUwNzNmNTEyZDlhNWViMzYiLCJ1c2VySWQiOiIxNTc0MTczNzE3In0=</vt:lpwstr>
  </property>
</Properties>
</file>