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32320"/>
      <w:bookmarkStart w:id="3" w:name="_Toc21762"/>
      <w:bookmarkStart w:id="4" w:name="_Toc24454"/>
      <w:bookmarkStart w:id="5" w:name="_Toc21422"/>
      <w:bookmarkStart w:id="6" w:name="_Toc11918"/>
      <w:bookmarkStart w:id="7" w:name="_Toc20910"/>
      <w:bookmarkStart w:id="8" w:name="_Toc20033"/>
      <w:bookmarkStart w:id="9" w:name="_Toc13462"/>
      <w:bookmarkStart w:id="10" w:name="_Toc8396"/>
      <w:bookmarkStart w:id="11" w:name="_Toc24068"/>
      <w:bookmarkStart w:id="12" w:name="_Toc7615"/>
      <w:bookmarkStart w:id="13" w:name="_Toc29002"/>
      <w:bookmarkStart w:id="14" w:name="_Toc25712"/>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海南省直辖县琼中黎族苗族自治县海胶集团阳江分公司阳江07队、新进03队、07队、20队共1366.3亩胶园林下农业土地出租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539688.5元/年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3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海南省直辖县琼中黎族苗族自治县海胶集团阳江分公司阳江07队、新进03队、07队、20队共1366.3亩胶园林下农业土地出租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海南省直辖县琼中黎族苗族自治县海胶集团阳江分公司阳江07队、新进03队、07队、20队共1366.3亩胶园林下农业土地出租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海南省直辖县琼中黎族苗族自治县海胶集团阳江分公司阳江07队、新进03队、07队、20队共1366.3亩胶园林下农业土地出租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3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3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海南省直辖县琼中黎族苗族自治县海胶集团阳江分公司阳江07队、新进03队、07队、20队共1366.3亩胶园林下农业土地出租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4580"/>
      <w:bookmarkStart w:id="31" w:name="_Toc13094"/>
      <w:bookmarkStart w:id="32" w:name="_Toc11237"/>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海南省直辖县琼中黎族苗族自治县海胶集团阳江分公司阳江07队、新进03队、07队、20队共1366.3亩胶园林下农业土地出租交易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海南天然橡胶产业集团股份有限公司阳江分公司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海南省直辖县琼中黎族苗族自治县海胶集团阳江分公司阳江07队、新进03队、07队、20队共1366.3亩胶园林下农业土地出租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标的名称：海南省直辖县琼中黎族苗族自治县海胶集团阳江分公司阳江07队、新进03队、07队、20队共1366.3亩胶园林下农业土地出租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出租方：海南天然橡胶产业集团股份有限公司阳江分公司</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：1366.3亩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539688.5</w:t>
      </w:r>
      <w:r>
        <w:rPr>
          <w:rFonts w:hint="eastAsia" w:asciiTheme="minorEastAsia" w:hAnsiTheme="minorEastAsia" w:eastAsiaTheme="minorEastAsia" w:cstheme="minorEastAsia"/>
          <w:color w:val="auto"/>
          <w:sz w:val="28"/>
          <w:szCs w:val="28"/>
          <w:lang w:val="en-US" w:eastAsia="zh-CN"/>
        </w:rPr>
        <w:t>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：11812元</w:t>
      </w:r>
    </w:p>
    <w:p w14:paraId="4FE06CD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报名时间：2025-07-01 10:00:00-2025-07-14 10:00:00</w:t>
      </w:r>
    </w:p>
    <w:p w14:paraId="127529A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竞拍时间：2025-07-15 10:00:00-16:00:00</w:t>
      </w:r>
    </w:p>
    <w:p w14:paraId="7D0DD030">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p>
    <w:p w14:paraId="3D187F09">
      <w:pPr>
        <w:spacing w:line="520" w:lineRule="exact"/>
        <w:ind w:firstLine="560" w:firstLineChars="200"/>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现场勘查联系方式：叶广健</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1397673</w:t>
      </w:r>
      <w:bookmarkStart w:id="36" w:name="_GoBack"/>
      <w:bookmarkEnd w:id="36"/>
      <w:r>
        <w:rPr>
          <w:rFonts w:hint="eastAsia" w:asciiTheme="minorEastAsia" w:hAnsiTheme="minorEastAsia" w:eastAsiaTheme="minorEastAsia" w:cstheme="minorEastAsia"/>
          <w:color w:val="auto"/>
          <w:sz w:val="28"/>
          <w:szCs w:val="28"/>
        </w:rPr>
        <w:t>2883、郭海武</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18845597235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0F79609C"/>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0116EC"/>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6807</Words>
  <Characters>7312</Characters>
  <Lines>59</Lines>
  <Paragraphs>16</Paragraphs>
  <TotalTime>0</TotalTime>
  <ScaleCrop>false</ScaleCrop>
  <LinksUpToDate>false</LinksUpToDate>
  <CharactersWithSpaces>7805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2025-07-01T01:50:04Z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EA5D0CAEF25F446BA968A7C6A439D018_13</vt:lpwstr>
  </property>
  <property fmtid="{D5CDD505-2E9C-101B-9397-08002B2CF9AE}" pid="4" name="KSOTemplateDocerSaveRecord">
    <vt:lpwstr>eyJoZGlkIjoiYWFhYjE4MWFmOGQwMzBiMjRmYTI3Y2I3MzVhNDRkOTAiLCJ1c2VySWQiOiIxNTc0MTczNzE3In0=</vt:lpwstr>
  </property>
</Properties>
</file>