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5737"/>
      <w:bookmarkStart w:id="3" w:name="_Toc24454"/>
      <w:bookmarkStart w:id="4" w:name="_Toc20910"/>
      <w:bookmarkStart w:id="5" w:name="_Toc32320"/>
      <w:bookmarkStart w:id="6" w:name="_Toc21422"/>
      <w:bookmarkStart w:id="7" w:name="_Toc11918"/>
      <w:bookmarkStart w:id="8" w:name="_Toc8396"/>
      <w:bookmarkStart w:id="9" w:name="_Toc7615"/>
      <w:bookmarkStart w:id="10" w:name="_Toc20033"/>
      <w:bookmarkStart w:id="11" w:name="_Toc13462"/>
      <w:bookmarkStart w:id="12" w:name="_Toc25712"/>
      <w:bookmarkStart w:id="13" w:name="_Toc24727"/>
      <w:bookmarkStart w:id="14" w:name="_Toc12789"/>
      <w:bookmarkStart w:id="15" w:name="_Toc24068"/>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海盛路24号农垦一库区第一排3号2门210㎡仓库出租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7D3A2A69">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993740D">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□第一排3号2门210㎡仓库63000元/年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海盛路24号农垦一库区第一排3号2门210㎡仓库出租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海盛路24号农垦一库区第一排3号2门210㎡仓库出租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海盛路24号农垦一库区第一排3号2门210㎡仓库出租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海盛路24号农垦一库区第一排3号2门210㎡仓库出租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4580"/>
      <w:bookmarkStart w:id="30" w:name="_Toc14469"/>
      <w:bookmarkStart w:id="31" w:name="_Toc13094"/>
      <w:bookmarkStart w:id="32" w:name="_Toc29841"/>
      <w:bookmarkStart w:id="33" w:name="_Toc11237"/>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海盛路24号农垦一库区第一排3号2门210㎡仓库出租交易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海盛路24号农垦一库区第一排3号2门210㎡仓库出租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标的名称：海南海口市秀英区海盛路24号农垦一库区第一排3号2门210㎡仓库出租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出租方：海南三叶医药物流管理有限公司</w:t>
      </w:r>
    </w:p>
    <w:p w14:paraId="3C6E4A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：210㎡</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63000元/年</w:t>
      </w:r>
    </w:p>
    <w:p w14:paraId="0AAB50D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租期：2年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：12600元</w:t>
      </w:r>
    </w:p>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按月支付， 押二付一</w:t>
      </w:r>
    </w:p>
    <w:p w14:paraId="620719ED">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现场勘查联系方式：崔铭铠  15008060769</w:t>
      </w:r>
      <w:bookmarkStart w:id="36" w:name="_GoBack"/>
      <w:bookmarkEnd w:id="36"/>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3CB06B55"/>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2163678E"/>
    <w:rsid w:val="231057D9"/>
    <w:rsid w:val="23C4301C"/>
    <w:rsid w:val="24475A26"/>
    <w:rsid w:val="251C6948"/>
    <w:rsid w:val="264204D7"/>
    <w:rsid w:val="2741574C"/>
    <w:rsid w:val="2B5D17E5"/>
    <w:rsid w:val="2C765212"/>
    <w:rsid w:val="2F1C38EE"/>
    <w:rsid w:val="30B56AE1"/>
    <w:rsid w:val="31E3321B"/>
    <w:rsid w:val="327E6635"/>
    <w:rsid w:val="33A2474E"/>
    <w:rsid w:val="3516702D"/>
    <w:rsid w:val="356B5D48"/>
    <w:rsid w:val="37051454"/>
    <w:rsid w:val="37E601A9"/>
    <w:rsid w:val="3A7A2C02"/>
    <w:rsid w:val="3CB06B55"/>
    <w:rsid w:val="3DF039BB"/>
    <w:rsid w:val="3EE84C2D"/>
    <w:rsid w:val="3F1B2CA4"/>
    <w:rsid w:val="3F595A04"/>
    <w:rsid w:val="40C3737E"/>
    <w:rsid w:val="40E21D7C"/>
    <w:rsid w:val="43315BEC"/>
    <w:rsid w:val="43480381"/>
    <w:rsid w:val="43AD1C7C"/>
    <w:rsid w:val="44912C24"/>
    <w:rsid w:val="44D9318C"/>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2BD2B55"/>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849;2&#23447;&#20892;&#29992;&#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意向方报名材料（共2宗农用地招租-请下载后填写加盖公章或签名后上传PDF版本）.docx</Template>
  <Pages>16</Pages>
  <Words>6801</Words>
  <Characters>7181</Characters>
  <Lines>59</Lines>
  <Paragraphs>16</Paragraphs>
  <TotalTime>4</TotalTime>
  <ScaleCrop>false</ScaleCrop>
  <LinksUpToDate>false</LinksUpToDate>
  <CharactersWithSpaces>7672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2025-06-04T01:50:00Z</dcterms:created>
  <dc:creator>海南农交办公账号</dc:creator>
  <cp:lastModifiedBy>海南农交办公账号</cp:lastModifiedBy>
  <dcterms:modified xsi:type="dcterms:W3CDTF">2025-07-02T06:54:30Z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1BA40048903D4A7CAA903A6F3F426C15_13</vt:lpwstr>
  </property>
  <property fmtid="{D5CDD505-2E9C-101B-9397-08002B2CF9AE}" pid="4" name="KSOTemplateDocerSaveRecord">
    <vt:lpwstr>eyJoZGlkIjoiOTIxYTdjZWIwYjY1OTYxYTUwNzNmNTEyZDlhNWViMzYiLCJ1c2VySWQiOiIxNTc0MTczNzE3In0=</vt:lpwstr>
  </property>
</Properties>
</file>