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1422"/>
      <w:bookmarkStart w:id="3" w:name="_Toc15737"/>
      <w:bookmarkStart w:id="4" w:name="_Toc20910"/>
      <w:bookmarkStart w:id="5" w:name="_Toc32320"/>
      <w:bookmarkStart w:id="6" w:name="_Toc11918"/>
      <w:bookmarkStart w:id="7" w:name="_Toc21762"/>
      <w:bookmarkStart w:id="8" w:name="_Toc29002"/>
      <w:bookmarkStart w:id="9" w:name="_Toc24727"/>
      <w:bookmarkStart w:id="10" w:name="_Toc20033"/>
      <w:bookmarkStart w:id="11" w:name="_Toc24068"/>
      <w:bookmarkStart w:id="12" w:name="_Toc13462"/>
      <w:bookmarkStart w:id="13" w:name="_Toc12789"/>
      <w:bookmarkStart w:id="14" w:name="_Toc25712"/>
      <w:bookmarkStart w:id="15" w:name="_Toc7615"/>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海南儋州市蓝洋农场原胶厂2688㎡厂房出租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B088ABF">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1161216元（总价）</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海南儋州市蓝洋农场原胶厂2688㎡厂房出租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海南儋州市蓝洋农场原胶厂2688㎡厂房出租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海南儋州市蓝洋农场原胶厂2688㎡厂房出租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海南儋州市蓝洋农场原胶厂2688㎡厂房出租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4580"/>
      <w:bookmarkStart w:id="30" w:name="_Toc12264"/>
      <w:bookmarkStart w:id="31" w:name="_Toc13094"/>
      <w:bookmarkStart w:id="32" w:name="_Toc14469"/>
      <w:bookmarkStart w:id="33" w:name="_Toc32101"/>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D2532A9">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海南儋州市蓝洋农场原胶厂2688㎡厂房出租</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海南农垦旅游集团有限公司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海南儋州市蓝洋农场原胶厂2688㎡厂房出租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海南儋州市蓝洋农场原胶厂2688㎡厂房出租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出租方：海南农垦旅游集团有限公司</w:t>
      </w:r>
    </w:p>
    <w:p w14:paraId="3C6E4A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：2688㎡</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1161216元（总价）</w:t>
      </w:r>
    </w:p>
    <w:p w14:paraId="0AAB50D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租期：54个月</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：51609.6元</w:t>
      </w:r>
      <w:bookmarkStart w:id="36" w:name="_GoBack"/>
      <w:bookmarkEnd w:id="36"/>
    </w:p>
    <w:p w14:paraId="5071C51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按月支付</w:t>
      </w:r>
    </w:p>
    <w:p w14:paraId="620719ED">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现场勘查联系方式：彭晓旭  13518846272</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3CB06B55"/>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8E10F33"/>
    <w:rsid w:val="1A0C35CC"/>
    <w:rsid w:val="1D6B5963"/>
    <w:rsid w:val="2163678E"/>
    <w:rsid w:val="231057D9"/>
    <w:rsid w:val="23C4301C"/>
    <w:rsid w:val="24475A26"/>
    <w:rsid w:val="251C6948"/>
    <w:rsid w:val="264204D7"/>
    <w:rsid w:val="2741574C"/>
    <w:rsid w:val="2B5D17E5"/>
    <w:rsid w:val="2C765212"/>
    <w:rsid w:val="2F1C38EE"/>
    <w:rsid w:val="30B56AE1"/>
    <w:rsid w:val="31E3321B"/>
    <w:rsid w:val="327E6635"/>
    <w:rsid w:val="33A2474E"/>
    <w:rsid w:val="3516702D"/>
    <w:rsid w:val="356B5D48"/>
    <w:rsid w:val="37051454"/>
    <w:rsid w:val="37E601A9"/>
    <w:rsid w:val="3A7A2C02"/>
    <w:rsid w:val="3B93047D"/>
    <w:rsid w:val="3CB06B55"/>
    <w:rsid w:val="3DF039BB"/>
    <w:rsid w:val="3E12452F"/>
    <w:rsid w:val="3EE84C2D"/>
    <w:rsid w:val="3F1B2CA4"/>
    <w:rsid w:val="3F595A04"/>
    <w:rsid w:val="40C3737E"/>
    <w:rsid w:val="40E21D7C"/>
    <w:rsid w:val="43315BEC"/>
    <w:rsid w:val="43480381"/>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5EFD0024"/>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CD4617D"/>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65288;&#20849;2&#23447;&#20892;&#29992;&#22320;&#25307;&#31199;-&#35831;&#19979;&#36733;&#21518;&#22635;&#20889;&#21152;&#30422;&#20844;&#31456;&#25110;&#31614;&#21517;&#21518;&#19978;&#20256;PDF&#29256;&#26412;&#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意向方报名材料（共2宗农用地招租-请下载后填写加盖公章或签名后上传PDF版本）.docx</Template>
  <Pages>16</Pages>
  <Words>6618</Words>
  <Characters>6996</Characters>
  <Lines>59</Lines>
  <Paragraphs>16</Paragraphs>
  <TotalTime>0</TotalTime>
  <ScaleCrop>false</ScaleCrop>
  <LinksUpToDate>false</LinksUpToDate>
  <CharactersWithSpaces>7483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2025-06-04T01:50:00Z</dcterms:created>
  <dc:creator>海南农交办公账号</dc:creator>
  <cp:lastModifiedBy>海南农交办公账号</cp:lastModifiedBy>
  <dcterms:modified xsi:type="dcterms:W3CDTF">2025-07-11T08:43:03Z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41E7624AE6B74345B5C3AEB986FF67C4_13</vt:lpwstr>
  </property>
  <property fmtid="{D5CDD505-2E9C-101B-9397-08002B2CF9AE}" pid="4" name="KSOTemplateDocerSaveRecord">
    <vt:lpwstr>eyJoZGlkIjoiZjZmNDExZTU1MTk2YmE0MTQyMjliZDJiNGQ2Y2QxYTYiLCJ1c2VySWQiOiIxNTc0MTczNzE3In0=</vt:lpwstr>
  </property>
</Properties>
</file>