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15737"/>
      <w:bookmarkStart w:id="4" w:name="_Toc24454"/>
      <w:bookmarkStart w:id="5" w:name="_Toc20910"/>
      <w:bookmarkStart w:id="6" w:name="_Toc32320"/>
      <w:bookmarkStart w:id="7" w:name="_Toc11918"/>
      <w:bookmarkStart w:id="8" w:name="_Toc7615"/>
      <w:bookmarkStart w:id="9" w:name="_Toc13462"/>
      <w:bookmarkStart w:id="10" w:name="_Toc24727"/>
      <w:bookmarkStart w:id="11" w:name="_Toc20033"/>
      <w:bookmarkStart w:id="12" w:name="_Toc12789"/>
      <w:bookmarkStart w:id="13" w:name="_Toc29002"/>
      <w:bookmarkStart w:id="14" w:name="_Toc25712"/>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海南天然橡胶产业集团股份有限公司东兴分公司共2宗林下土地出租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□牛路田队112.92亩45168元/年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□车田队181.3亩72520元/年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海南天然橡胶产业集团股份有限公司东兴分公司共2宗林下土地出租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海南天然橡胶产业集团股份有限公司东兴分公司共2宗林下土地出租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2264"/>
      <w:bookmarkStart w:id="30" w:name="_Toc32101"/>
      <w:bookmarkStart w:id="31" w:name="_Toc29841"/>
      <w:bookmarkStart w:id="32" w:name="_Toc13094"/>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海南天然橡胶产业集团股份有限公司东兴分公司共2宗林下土地出租交易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海南天然橡胶产业集团股份有限公司东兴分公司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海南天然橡胶产业集团股份有限公司东兴分公司共2宗林下土地出租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标的名称：万宁市海胶集团东兴分公司牛路田队112.92亩橡胶林下土地出租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出租方：海南天然橡胶产业集团股份有限公司东兴分公司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：112.92亩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45168元/年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：9034元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租金一次性支付，承租方需缴纳一年租金作为合同履约金</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陈华琪 17689790356</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标的名称：万宁市海胶集团东兴分公司车田队181.3亩橡胶林下土地出租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出租方：海南天然橡胶产业集团股份有限公司东兴分公司 </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：181.3亩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挂网底价：72520元/年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：14504元</w:t>
      </w:r>
      <w:bookmarkStart w:id="36" w:name="_GoBack"/>
      <w:bookmarkEnd w:id="36"/>
    </w:p>
    <w:p w14:paraId="6B68C5A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租金一次性支付，承租方需缴纳一年租金作为合同履约金</w:t>
      </w:r>
    </w:p>
    <w:p w14:paraId="6F25D72B">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陈华琪 17689790356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740570C"/>
    <w:rsid w:val="1871792B"/>
    <w:rsid w:val="18E10F33"/>
    <w:rsid w:val="1A0C35CC"/>
    <w:rsid w:val="1D6B5963"/>
    <w:rsid w:val="1F7C60B5"/>
    <w:rsid w:val="2163678E"/>
    <w:rsid w:val="231057D9"/>
    <w:rsid w:val="23C4301C"/>
    <w:rsid w:val="24475A26"/>
    <w:rsid w:val="25084BE9"/>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6899</Words>
  <Characters>7308</Characters>
  <Lines>59</Lines>
  <Paragraphs>16</Paragraphs>
  <TotalTime>8</TotalTime>
  <ScaleCrop>false</ScaleCrop>
  <LinksUpToDate>false</LinksUpToDate>
  <CharactersWithSpaces>7802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2025-07-16T07:58:08Z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28FBB9997B66496EA3AF40B685DA1D62_13</vt:lpwstr>
  </property>
  <property fmtid="{D5CDD505-2E9C-101B-9397-08002B2CF9AE}" pid="4" name="KSOTemplateDocerSaveRecord">
    <vt:lpwstr>eyJoZGlkIjoiZjZmNDExZTU1MTk2YmE0MTQyMjliZDJiNGQ2Y2QxYTYiLCJ1c2VySWQiOiIxNTc0MTczNzE3In0=</vt:lpwstr>
  </property>
</Properties>
</file>