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1762"/>
      <w:bookmarkStart w:id="3" w:name="_Toc21422"/>
      <w:bookmarkStart w:id="4" w:name="_Toc11918"/>
      <w:bookmarkStart w:id="5" w:name="_Toc20910"/>
      <w:bookmarkStart w:id="6" w:name="_Toc32320"/>
      <w:bookmarkStart w:id="7" w:name="_Toc24454"/>
      <w:bookmarkStart w:id="8" w:name="_Toc13462"/>
      <w:bookmarkStart w:id="9" w:name="_Toc24727"/>
      <w:bookmarkStart w:id="10" w:name="_Toc12789"/>
      <w:bookmarkStart w:id="11" w:name="_Toc25712"/>
      <w:bookmarkStart w:id="12" w:name="_Toc20033"/>
      <w:bookmarkStart w:id="13" w:name="_Toc24068"/>
      <w:bookmarkStart w:id="14" w:name="_Toc8396"/>
      <w:bookmarkStart w:id="15" w:name="_Toc29002"/>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海口市海垦路农垦西大院沿街121号铺面53㎡出租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FA42060">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lang w:val="en-US" w:eastAsia="zh-CN"/>
        </w:rPr>
        <w:t>50104元/年</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海口市海垦路农垦西大院沿街121号铺面53㎡出租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海口市海垦路农垦西大院沿街121号铺面53㎡出租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海口市海垦路农垦西大院沿街121号铺面53㎡出租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bookmarkStart w:id="36" w:name="_GoBack"/>
      <w:bookmarkEnd w:id="36"/>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海口市海垦路农垦西大院沿街121号铺面53㎡出租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14469"/>
      <w:bookmarkStart w:id="30" w:name="_Toc13094"/>
      <w:bookmarkStart w:id="31" w:name="_Toc4580"/>
      <w:bookmarkStart w:id="32" w:name="_Toc32101"/>
      <w:bookmarkStart w:id="33" w:name="_Toc2984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海口市海垦路农垦西大院沿街121号铺面53㎡出租交易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海南农垦机关物业服务有限公司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海口市海垦路农垦西大院沿街121号铺面53㎡出租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海口市海垦路农垦西大院沿街121号铺面53㎡出租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出租方：海南农垦机关物业服务有限公司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：53㎡</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50104元/年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lang w:val="en-US" w:eastAsia="zh-CN"/>
        </w:rPr>
        <w:t>竞拍保证金</w:t>
      </w:r>
      <w:r>
        <w:rPr>
          <w:rFonts w:hint="eastAsia" w:asciiTheme="minorEastAsia" w:hAnsiTheme="minorEastAsia" w:cstheme="minorEastAsia"/>
          <w:color w:val="auto"/>
          <w:sz w:val="28"/>
          <w:szCs w:val="28"/>
          <w:lang w:val="en-US" w:eastAsia="zh-CN"/>
        </w:rPr>
        <w:t>：10020元</w:t>
      </w:r>
    </w:p>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付款方式：租金按月支付，每月25日前支付月租金</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郑荣鑫  13907637751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50A3847"/>
    <w:rsid w:val="15A9734B"/>
    <w:rsid w:val="18E10F33"/>
    <w:rsid w:val="1A0C35CC"/>
    <w:rsid w:val="1D6B5963"/>
    <w:rsid w:val="2163678E"/>
    <w:rsid w:val="231057D9"/>
    <w:rsid w:val="23C4301C"/>
    <w:rsid w:val="24475A26"/>
    <w:rsid w:val="251C6948"/>
    <w:rsid w:val="264204D7"/>
    <w:rsid w:val="2741574C"/>
    <w:rsid w:val="2B5D17E5"/>
    <w:rsid w:val="2C765212"/>
    <w:rsid w:val="30B56AE1"/>
    <w:rsid w:val="327E6635"/>
    <w:rsid w:val="33A2474E"/>
    <w:rsid w:val="3516702D"/>
    <w:rsid w:val="356B5D48"/>
    <w:rsid w:val="35EC55FE"/>
    <w:rsid w:val="37051454"/>
    <w:rsid w:val="37E601A9"/>
    <w:rsid w:val="3A7A2C02"/>
    <w:rsid w:val="3DF039BB"/>
    <w:rsid w:val="3EE84C2D"/>
    <w:rsid w:val="3F1B2CA4"/>
    <w:rsid w:val="3F595A04"/>
    <w:rsid w:val="40C3737E"/>
    <w:rsid w:val="40E21D7C"/>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4114247"/>
    <w:rsid w:val="64515E2E"/>
    <w:rsid w:val="64D61FAB"/>
    <w:rsid w:val="66C801A8"/>
    <w:rsid w:val="6C0E3CC0"/>
    <w:rsid w:val="6F7105B5"/>
    <w:rsid w:val="6F71073E"/>
    <w:rsid w:val="70CD1AC5"/>
    <w:rsid w:val="72834841"/>
    <w:rsid w:val="730E5B56"/>
    <w:rsid w:val="745C658B"/>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6647</Words>
  <Characters>7018</Characters>
  <Lines>59</Lines>
  <Paragraphs>16</Paragraphs>
  <TotalTime>0</TotalTime>
  <ScaleCrop>false</ScaleCrop>
  <LinksUpToDate>false</LinksUpToDate>
  <CharactersWithSpaces>7505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2025-07-18T02:24:10Z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F9B031965D754EEAA657EC42480F02C1_13</vt:lpwstr>
  </property>
  <property fmtid="{D5CDD505-2E9C-101B-9397-08002B2CF9AE}" pid="4" name="KSOTemplateDocerSaveRecord">
    <vt:lpwstr>eyJoZGlkIjoiZjZmNDExZTU1MTk2YmE0MTQyMjliZDJiNGQ2Y2QxYTYiLCJ1c2VySWQiOiIxNTc0MTczNzE3In0=</vt:lpwstr>
  </property>
</Properties>
</file>