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24454"/>
      <w:bookmarkStart w:id="5" w:name="_Toc32320"/>
      <w:bookmarkStart w:id="6" w:name="_Toc21762"/>
      <w:bookmarkStart w:id="7" w:name="_Toc20910"/>
      <w:bookmarkStart w:id="8" w:name="_Toc29002"/>
      <w:bookmarkStart w:id="9" w:name="_Toc25712"/>
      <w:bookmarkStart w:id="10" w:name="_Toc12789"/>
      <w:bookmarkStart w:id="11" w:name="_Toc7615"/>
      <w:bookmarkStart w:id="12" w:name="_Toc24727"/>
      <w:bookmarkStart w:id="13" w:name="_Toc20033"/>
      <w:bookmarkStart w:id="14" w:name="_Toc24068"/>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海口市美兰区灵山镇琼文公路南侧合计37.34亩农用地出租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:52388元/年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海口市美兰区灵山镇琼文公路南侧合计37.34亩农用地出租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海口市美兰区灵山镇琼文公路南侧合计37.34亩农用地出租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海口市美兰区灵山镇琼文公路南侧合计37.34亩农用地出租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海口市美兰区灵山镇琼文公路南侧合计37.34亩农用地出租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29841"/>
      <w:bookmarkStart w:id="31" w:name="_Toc32101"/>
      <w:bookmarkStart w:id="32" w:name="_Toc4580"/>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海口市美兰区灵山镇琼文公路南侧合计37.34亩农用地出租交易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海南省生产资料集团有限公司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海口市美兰区灵山镇琼文公路南侧合计37.34亩农用地出租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标的名称：海口市美兰区灵山镇琼文公路南侧合计37.34亩农用地出租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出租方：海南省生产资料集团有限公司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：37.34亩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52388元/年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：10477元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租金一年一付，需缴纳26200元作为租赁保证金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吴淑辉18976775691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w:t>
      </w:r>
      <w:bookmarkStart w:id="36" w:name="_GoBack"/>
      <w:bookmarkEnd w:id="36"/>
      <w:r>
        <w:rPr>
          <w:rFonts w:hint="eastAsia" w:asciiTheme="minorEastAsia" w:hAnsiTheme="minorEastAsia" w:eastAsiaTheme="minorEastAsia" w:cstheme="minorEastAsia"/>
          <w:color w:val="auto"/>
          <w:sz w:val="28"/>
          <w:szCs w:val="28"/>
        </w:rPr>
        <w:t>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3E31938"/>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6777</Words>
  <Characters>7164</Characters>
  <Lines>59</Lines>
  <Paragraphs>16</Paragraphs>
  <TotalTime>5</TotalTime>
  <ScaleCrop>false</ScaleCrop>
  <LinksUpToDate>false</LinksUpToDate>
  <CharactersWithSpaces>7651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2025-07-22T08:10:47Z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8EA5139A2B9F42F683846303F682B284_13</vt:lpwstr>
  </property>
  <property fmtid="{D5CDD505-2E9C-101B-9397-08002B2CF9AE}" pid="4" name="KSOTemplateDocerSaveRecord">
    <vt:lpwstr>eyJoZGlkIjoiZjZmNDExZTU1MTk2YmE0MTQyMjliZDJiNGQ2Y2QxYTYiLCJ1c2VySWQiOiIxNTc0MTczNzE3In0=</vt:lpwstr>
  </property>
</Properties>
</file>