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32320"/>
      <w:bookmarkStart w:id="4" w:name="_Toc11918"/>
      <w:bookmarkStart w:id="5" w:name="_Toc15737"/>
      <w:bookmarkStart w:id="6" w:name="_Toc21422"/>
      <w:bookmarkStart w:id="7" w:name="_Toc20910"/>
      <w:bookmarkStart w:id="8" w:name="_Toc20033"/>
      <w:bookmarkStart w:id="9" w:name="_Toc7615"/>
      <w:bookmarkStart w:id="10" w:name="_Toc24727"/>
      <w:bookmarkStart w:id="11" w:name="_Toc13462"/>
      <w:bookmarkStart w:id="12" w:name="_Toc12789"/>
      <w:bookmarkStart w:id="13" w:name="_Toc29002"/>
      <w:bookmarkStart w:id="14" w:name="_Toc25712"/>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海南天然橡胶产业集团股份有限公司西培分公司共2宗林下土地出租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□西华五队、十队、西庆15队1102.6亩501683元/年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□培平队（原培和队）102.7亩47242元/年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海南天然橡胶产业集团股份有限公司西培分公司共2宗林下土地出租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海南天然橡胶产业集团股份有限公司西培分公司共2宗林下土地出租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2264"/>
      <w:bookmarkStart w:id="30" w:name="_Toc4580"/>
      <w:bookmarkStart w:id="31" w:name="_Toc32101"/>
      <w:bookmarkStart w:id="32" w:name="_Toc14469"/>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海南天然橡胶产业集团股份有限公司西培分公司共2宗林下土地出租交易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海南天然橡胶产业集团股份有限公司西培分公司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海南天然橡胶产业集团股份有限公司西培分公司共2宗林下土地出租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标的名称：儋州市西华农场西华五队、十队、西庆15队1102.6亩林下土地租赁</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出租方：海南天然橡胶产业集团股份有限公司西培分公司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：1102.6亩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501683元/年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：800000元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租金一次性支付，承租方需缴纳合同履约金110260元</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杜航 13976698880</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标的名称：儋州市西培农场培平队（原培和队）102.7亩林下土地租赁</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出租方：海南天然橡胶产业集团股份有限公司西培分公司 </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：102.7亩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挂网底价：47242元/年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：9448元</w:t>
      </w:r>
    </w:p>
    <w:p w14:paraId="4C12AE8C">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付款方式：租金一次性支付，承租方需缴纳合同履约金10270元</w:t>
      </w:r>
    </w:p>
    <w:p w14:paraId="029D362C">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现场勘查联系方式：杜航 13976698880</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740570C"/>
    <w:rsid w:val="18E10F33"/>
    <w:rsid w:val="194809D3"/>
    <w:rsid w:val="1A0C35CC"/>
    <w:rsid w:val="1D6B5963"/>
    <w:rsid w:val="1F7C60B5"/>
    <w:rsid w:val="2163678E"/>
    <w:rsid w:val="231057D9"/>
    <w:rsid w:val="23C4301C"/>
    <w:rsid w:val="24475A26"/>
    <w:rsid w:val="25084BE9"/>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6899</Words>
  <Characters>7308</Characters>
  <Lines>59</Lines>
  <Paragraphs>16</Paragraphs>
  <TotalTime>22</TotalTime>
  <ScaleCrop>false</ScaleCrop>
  <LinksUpToDate>false</LinksUpToDate>
  <CharactersWithSpaces>7802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2025-07-24T03:56:31Z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1A1905089C244EB7AEBA29D63BA07B70_13</vt:lpwstr>
  </property>
  <property fmtid="{D5CDD505-2E9C-101B-9397-08002B2CF9AE}" pid="4" name="KSOTemplateDocerSaveRecord">
    <vt:lpwstr>eyJoZGlkIjoiZjZmNDExZTU1MTk2YmE0MTQyMjliZDJiNGQ2Y2QxYTYiLCJ1c2VySWQiOiIxNTc0MTczNzE3In0=</vt:lpwstr>
  </property>
</Properties>
</file>