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20910"/>
      <w:bookmarkStart w:id="4" w:name="_Toc32320"/>
      <w:bookmarkStart w:id="5" w:name="_Toc15737"/>
      <w:bookmarkStart w:id="6" w:name="_Toc11918"/>
      <w:bookmarkStart w:id="7" w:name="_Toc24454"/>
      <w:bookmarkStart w:id="8" w:name="_Toc7615"/>
      <w:bookmarkStart w:id="9" w:name="_Toc12789"/>
      <w:bookmarkStart w:id="10" w:name="_Toc29002"/>
      <w:bookmarkStart w:id="11" w:name="_Toc13462"/>
      <w:bookmarkStart w:id="12" w:name="_Toc8396"/>
      <w:bookmarkStart w:id="13" w:name="_Toc25712"/>
      <w:bookmarkStart w:id="14" w:name="_Toc24727"/>
      <w:bookmarkStart w:id="15" w:name="_Toc24068"/>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海口市秀英区海盛路24号农垦一库区第一排3号2门210㎡仓库出租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7D3A2A69">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:57960元/年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海口市秀英区海盛路24号农垦一库区第一排3号2门210㎡仓库出租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海口市秀英区海盛路24号农垦一库区第一排3号2门210㎡仓库出租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海口市秀英区海盛路24号农垦一库区第一排3号2门210㎡仓库出租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bookmarkStart w:id="36" w:name="_GoBack"/>
      <w:bookmarkEnd w:id="36"/>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海口市秀英区海盛路24号农垦一库区第一排3号2门210㎡仓库出租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3094"/>
      <w:bookmarkStart w:id="30" w:name="_Toc14469"/>
      <w:bookmarkStart w:id="31" w:name="_Toc12264"/>
      <w:bookmarkStart w:id="32" w:name="_Toc29841"/>
      <w:bookmarkStart w:id="33" w:name="_Toc4580"/>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3C71D18C">
      <w:pPr>
        <w:pStyle w:val="2"/>
        <w:rPr>
          <w:rFonts w:hint="eastAsia"/>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海口市秀英区海盛路24号农垦一库区第一排3号2门210㎡仓库出租交易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海口市秀英区海盛路24号农垦一库区第一排3号2门210㎡仓库出租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标的名称：海南海口市秀英区</w:t>
      </w:r>
      <w:r>
        <w:rPr>
          <w:rFonts w:hint="eastAsia" w:asciiTheme="minorEastAsia" w:hAnsiTheme="minorEastAsia" w:cstheme="minorEastAsia"/>
          <w:color w:val="auto"/>
          <w:sz w:val="28"/>
          <w:szCs w:val="28"/>
          <w:lang w:val="en-US" w:eastAsia="zh-CN"/>
        </w:rPr>
        <w:t>海口市秀英区海盛路24号农垦一库区第一排3号2门210㎡仓库出租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出租方：海南三叶医药物流管理有限公司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：210㎡</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57960元/年</w:t>
      </w:r>
    </w:p>
    <w:p w14:paraId="0AAB50D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租期：1年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：11592元</w:t>
      </w:r>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租金按月支付，承租方需缴纳两个月租金作为押金</w:t>
      </w:r>
    </w:p>
    <w:p w14:paraId="620719ED">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现场勘查联系方式：科尔沁夫15648350666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824076-664B-4630-B707-F3862302D2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4AB6230-7157-4F64-9499-B356249C8E3E}"/>
  </w:font>
  <w:font w:name="新宋体">
    <w:panose1 w:val="02010609030101010101"/>
    <w:charset w:val="86"/>
    <w:family w:val="modern"/>
    <w:pitch w:val="default"/>
    <w:sig w:usb0="00000203" w:usb1="288F0000" w:usb2="00000006" w:usb3="00000000" w:csb0="00040001" w:csb1="00000000"/>
    <w:embedRegular r:id="rId3" w:fontKey="{7C6F0990-1A97-4B39-864F-914189504BEF}"/>
  </w:font>
  <w:font w:name="微软雅黑">
    <w:panose1 w:val="020B0503020204020204"/>
    <w:charset w:val="86"/>
    <w:family w:val="swiss"/>
    <w:pitch w:val="default"/>
    <w:sig w:usb0="80000287" w:usb1="2ACF3C50" w:usb2="00000016" w:usb3="00000000" w:csb0="0004001F" w:csb1="00000000"/>
    <w:embedRegular r:id="rId4" w:fontKey="{241F1688-C386-492D-B1CC-096BE02AC9C7}"/>
  </w:font>
  <w:font w:name="仿宋">
    <w:panose1 w:val="02010609060101010101"/>
    <w:charset w:val="86"/>
    <w:family w:val="modern"/>
    <w:pitch w:val="default"/>
    <w:sig w:usb0="800002BF" w:usb1="38CF7CFA" w:usb2="00000016" w:usb3="00000000" w:csb0="00040001" w:csb1="00000000"/>
    <w:embedRegular r:id="rId5" w:fontKey="{41B7EBCA-5DD4-4058-A6AC-34AA0B8A60E8}"/>
  </w:font>
  <w:font w:name="方正小标宋_GBK">
    <w:panose1 w:val="02000000000000000000"/>
    <w:charset w:val="86"/>
    <w:family w:val="auto"/>
    <w:pitch w:val="default"/>
    <w:sig w:usb0="A00002BF" w:usb1="38CF7CFA" w:usb2="00082016" w:usb3="00000000" w:csb0="00040001" w:csb1="00000000"/>
    <w:embedRegular r:id="rId6" w:fontKey="{301F00B9-58D5-448D-A349-58AB9D83247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55B1091"/>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6AE0DB6"/>
    <w:rsid w:val="2741574C"/>
    <w:rsid w:val="2B5D17E5"/>
    <w:rsid w:val="2C765212"/>
    <w:rsid w:val="2F1C38EE"/>
    <w:rsid w:val="30B56AE1"/>
    <w:rsid w:val="31E3321B"/>
    <w:rsid w:val="327E6635"/>
    <w:rsid w:val="33A2474E"/>
    <w:rsid w:val="3516702D"/>
    <w:rsid w:val="356B5D48"/>
    <w:rsid w:val="37051454"/>
    <w:rsid w:val="37E601A9"/>
    <w:rsid w:val="3A7A2C02"/>
    <w:rsid w:val="3CB06B55"/>
    <w:rsid w:val="3DF039BB"/>
    <w:rsid w:val="3EE84C2D"/>
    <w:rsid w:val="3F1B2CA4"/>
    <w:rsid w:val="3F595A04"/>
    <w:rsid w:val="40C3737E"/>
    <w:rsid w:val="40E21D7C"/>
    <w:rsid w:val="43315BEC"/>
    <w:rsid w:val="43480381"/>
    <w:rsid w:val="43AD1C7C"/>
    <w:rsid w:val="44912C24"/>
    <w:rsid w:val="44D9318C"/>
    <w:rsid w:val="46D36999"/>
    <w:rsid w:val="47C03328"/>
    <w:rsid w:val="47C30D05"/>
    <w:rsid w:val="48601C27"/>
    <w:rsid w:val="4B8D26EC"/>
    <w:rsid w:val="4C122427"/>
    <w:rsid w:val="4C7C3EBF"/>
    <w:rsid w:val="4CB52F37"/>
    <w:rsid w:val="4D440E1C"/>
    <w:rsid w:val="4DC33073"/>
    <w:rsid w:val="4E3F7559"/>
    <w:rsid w:val="4ECE0172"/>
    <w:rsid w:val="500D0ED1"/>
    <w:rsid w:val="510F337D"/>
    <w:rsid w:val="51516E47"/>
    <w:rsid w:val="51A46EB2"/>
    <w:rsid w:val="56073B1A"/>
    <w:rsid w:val="572D4492"/>
    <w:rsid w:val="574014E1"/>
    <w:rsid w:val="5CF93C67"/>
    <w:rsid w:val="615A757F"/>
    <w:rsid w:val="6327373A"/>
    <w:rsid w:val="63F7577F"/>
    <w:rsid w:val="64114247"/>
    <w:rsid w:val="64515E2E"/>
    <w:rsid w:val="64D61FAB"/>
    <w:rsid w:val="66C801A8"/>
    <w:rsid w:val="6C0E3CC0"/>
    <w:rsid w:val="6F7105B5"/>
    <w:rsid w:val="6F71073E"/>
    <w:rsid w:val="70CD1AC5"/>
    <w:rsid w:val="72834841"/>
    <w:rsid w:val="72BD2B55"/>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6684</Words>
  <Characters>7055</Characters>
  <Lines>59</Lines>
  <Paragraphs>16</Paragraphs>
  <TotalTime>28</TotalTime>
  <ScaleCrop>false</ScaleCrop>
  <LinksUpToDate>false</LinksUpToDate>
  <CharactersWithSpaces>7540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2025-08-14T08:56:44Z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D60A1B8184D0418D9C20AAA751A13F93_13</vt:lpwstr>
  </property>
  <property fmtid="{D5CDD505-2E9C-101B-9397-08002B2CF9AE}" pid="4" name="KSOTemplateDocerSaveRecord">
    <vt:lpwstr>eyJoZGlkIjoiOTIxYTdjZWIwYjY1OTYxYTUwNzNmNTEyZDlhNWViMzYiLCJ1c2VySWQiOiIxNTc0MTczNzE3In0=</vt:lpwstr>
  </property>
</Properties>
</file>