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11918"/>
      <w:bookmarkStart w:id="3" w:name="_Toc32320"/>
      <w:bookmarkStart w:id="4" w:name="_Toc15737"/>
      <w:bookmarkStart w:id="5" w:name="_Toc21762"/>
      <w:bookmarkStart w:id="6" w:name="_Toc21422"/>
      <w:bookmarkStart w:id="7" w:name="_Toc24454"/>
      <w:bookmarkStart w:id="8" w:name="_Toc13462"/>
      <w:bookmarkStart w:id="9" w:name="_Toc24068"/>
      <w:bookmarkStart w:id="10" w:name="_Toc7615"/>
      <w:bookmarkStart w:id="11" w:name="_Toc24727"/>
      <w:bookmarkStart w:id="12" w:name="_Toc8396"/>
      <w:bookmarkStart w:id="13" w:name="_Toc20033"/>
      <w:bookmarkStart w:id="14" w:name="_Toc29002"/>
      <w:bookmarkStart w:id="15" w:name="_Toc25712"/>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海南天然橡胶产业集团股份有限公司新盈片区新秀队313.93亩胶园林下农业土地出租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479A134">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:156965元/年</w:t>
      </w:r>
    </w:p>
    <w:p w14:paraId="0BEE6161">
      <w:pPr>
        <w:rPr>
          <w:rFonts w:hint="eastAsia"/>
          <w:lang w:val="en-US" w:eastAsia="zh-CN"/>
        </w:rPr>
      </w:pP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海南天然橡胶产业集团股份有限公司新盈片区新秀队313.93亩胶园林下农业土地出租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海南天然橡胶产业集团股份有限公司新盈片区新秀队313.93亩胶园林下农业土地出租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海南天然橡胶产业集团股份有限公司新盈片区新秀队313.93亩胶园林下农业土地出租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海南天然橡胶产业集团股份有限公司新盈片区新秀队313.93亩胶园林下农业土地出租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3094"/>
      <w:bookmarkStart w:id="30" w:name="_Toc12264"/>
      <w:bookmarkStart w:id="31" w:name="_Toc29841"/>
      <w:bookmarkStart w:id="32" w:name="_Toc32101"/>
      <w:bookmarkStart w:id="33" w:name="_Toc11237"/>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3C71D18C">
      <w:pPr>
        <w:pStyle w:val="2"/>
        <w:rPr>
          <w:rFonts w:hint="eastAsia"/>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海南天然橡胶产业集团股份有限公司新盈片区新秀队313.93亩胶园林下农业土地出租交易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海南天然橡胶产业集团股份有限公司西联分公司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海南天然橡胶产业集团股份有限公司新盈片区新秀队313.93亩胶园林下农业土地出租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12037B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海南天然橡胶产业集团股份有限公司新盈片区新秀队313.93亩胶园林下农业土地出租</w:t>
      </w:r>
      <w:bookmarkStart w:id="36" w:name="_GoBack"/>
      <w:bookmarkEnd w:id="36"/>
    </w:p>
    <w:p w14:paraId="02AF2C37">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出租方：海南天然橡胶产业集团股份有限公司西联分公司</w:t>
      </w:r>
    </w:p>
    <w:p w14:paraId="15742824">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出租面积：313.93亩</w:t>
      </w:r>
    </w:p>
    <w:p w14:paraId="0234D400">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出租年限：</w:t>
      </w:r>
      <w:r>
        <w:rPr>
          <w:rFonts w:hint="eastAsia" w:asciiTheme="minorEastAsia" w:hAnsi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年</w:t>
      </w:r>
    </w:p>
    <w:p w14:paraId="4EDF2F5B">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挂网底价：156965元/年</w:t>
      </w:r>
    </w:p>
    <w:p w14:paraId="46F1FB2E">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交易保证金：78483元</w:t>
      </w:r>
    </w:p>
    <w:p w14:paraId="2F807224">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报名时间：2025年0</w:t>
      </w:r>
      <w:r>
        <w:rPr>
          <w:rFonts w:hint="eastAsia" w:asciiTheme="minorEastAsia" w:hAnsi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月</w:t>
      </w:r>
      <w:r>
        <w:rPr>
          <w:rFonts w:hint="eastAsia" w:asciiTheme="minorEastAsia" w:hAnsiTheme="minorEastAsia" w:cstheme="minorEastAsia"/>
          <w:color w:val="auto"/>
          <w:sz w:val="28"/>
          <w:szCs w:val="28"/>
          <w:lang w:val="en-US" w:eastAsia="zh-CN"/>
        </w:rPr>
        <w:t>18</w:t>
      </w:r>
      <w:r>
        <w:rPr>
          <w:rFonts w:hint="eastAsia" w:asciiTheme="minorEastAsia" w:hAnsiTheme="minorEastAsia" w:eastAsiaTheme="minorEastAsia" w:cstheme="minorEastAsia"/>
          <w:color w:val="auto"/>
          <w:sz w:val="28"/>
          <w:szCs w:val="28"/>
        </w:rPr>
        <w:t>日10:00-2025年0</w:t>
      </w:r>
      <w:r>
        <w:rPr>
          <w:rFonts w:hint="eastAsia" w:asciiTheme="minorEastAsia" w:hAnsi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月</w:t>
      </w:r>
      <w:r>
        <w:rPr>
          <w:rFonts w:hint="eastAsia" w:asciiTheme="minorEastAsia" w:hAnsiTheme="minorEastAsia" w:cstheme="minorEastAsia"/>
          <w:color w:val="auto"/>
          <w:sz w:val="28"/>
          <w:szCs w:val="28"/>
          <w:lang w:val="en-US" w:eastAsia="zh-CN"/>
        </w:rPr>
        <w:t>22</w:t>
      </w:r>
      <w:r>
        <w:rPr>
          <w:rFonts w:hint="eastAsia" w:asciiTheme="minorEastAsia" w:hAnsiTheme="minorEastAsia" w:eastAsiaTheme="minorEastAsia" w:cstheme="minorEastAsia"/>
          <w:color w:val="auto"/>
          <w:sz w:val="28"/>
          <w:szCs w:val="28"/>
        </w:rPr>
        <w:t>日10:00</w:t>
      </w:r>
    </w:p>
    <w:p w14:paraId="7A5C5D6E">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竞拍时间：2025年0</w:t>
      </w:r>
      <w:r>
        <w:rPr>
          <w:rFonts w:hint="eastAsia" w:asciiTheme="minorEastAsia" w:hAnsi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月</w:t>
      </w:r>
      <w:r>
        <w:rPr>
          <w:rFonts w:hint="eastAsia" w:asciiTheme="minorEastAsia" w:hAnsiTheme="minorEastAsia" w:cstheme="minorEastAsia"/>
          <w:color w:val="auto"/>
          <w:sz w:val="28"/>
          <w:szCs w:val="28"/>
          <w:lang w:val="en-US" w:eastAsia="zh-CN"/>
        </w:rPr>
        <w:t>25</w:t>
      </w:r>
      <w:r>
        <w:rPr>
          <w:rFonts w:hint="eastAsia" w:asciiTheme="minorEastAsia" w:hAnsiTheme="minorEastAsia" w:eastAsiaTheme="minorEastAsia" w:cstheme="minorEastAsia"/>
          <w:color w:val="auto"/>
          <w:sz w:val="28"/>
          <w:szCs w:val="28"/>
        </w:rPr>
        <w:t>日10:00-2024年0</w:t>
      </w:r>
      <w:r>
        <w:rPr>
          <w:rFonts w:hint="eastAsia" w:asciiTheme="minorEastAsia" w:hAnsi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月</w:t>
      </w:r>
      <w:r>
        <w:rPr>
          <w:rFonts w:hint="eastAsia" w:asciiTheme="minorEastAsia" w:hAnsiTheme="minorEastAsia" w:cstheme="minorEastAsia"/>
          <w:color w:val="auto"/>
          <w:sz w:val="28"/>
          <w:szCs w:val="28"/>
          <w:lang w:val="en-US" w:eastAsia="zh-CN"/>
        </w:rPr>
        <w:t>25</w:t>
      </w:r>
      <w:r>
        <w:rPr>
          <w:rFonts w:hint="eastAsia" w:asciiTheme="minorEastAsia" w:hAnsiTheme="minorEastAsia" w:eastAsiaTheme="minorEastAsia" w:cstheme="minorEastAsia"/>
          <w:color w:val="auto"/>
          <w:sz w:val="28"/>
          <w:szCs w:val="28"/>
        </w:rPr>
        <w:t>日16:00</w:t>
      </w:r>
    </w:p>
    <w:p w14:paraId="5071C517">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租金一年一付（租金不含税），承租方需缴纳一年租金作为合同履约金。</w:t>
      </w:r>
    </w:p>
    <w:p w14:paraId="10460E1A">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现场勘查联系方式：吴孝平 13976440965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72324E-2008-44F5-BEE5-7DF257A27A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96933C05-3672-4694-A31B-FB0426018747}"/>
  </w:font>
  <w:font w:name="新宋体">
    <w:panose1 w:val="02010609030101010101"/>
    <w:charset w:val="86"/>
    <w:family w:val="modern"/>
    <w:pitch w:val="default"/>
    <w:sig w:usb0="00000203" w:usb1="288F0000" w:usb2="00000006" w:usb3="00000000" w:csb0="00040001" w:csb1="00000000"/>
    <w:embedRegular r:id="rId3" w:fontKey="{47FCF738-020D-44EB-A276-3068FBCB1225}"/>
  </w:font>
  <w:font w:name="微软雅黑">
    <w:panose1 w:val="020B0503020204020204"/>
    <w:charset w:val="86"/>
    <w:family w:val="swiss"/>
    <w:pitch w:val="default"/>
    <w:sig w:usb0="80000287" w:usb1="2ACF3C50" w:usb2="00000016" w:usb3="00000000" w:csb0="0004001F" w:csb1="00000000"/>
    <w:embedRegular r:id="rId4" w:fontKey="{43653A9A-75EF-493C-A553-29399CE57D72}"/>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E1C8501A-41FC-4E36-BE3C-42FD261DEA1E}"/>
  </w:font>
  <w:font w:name="方正小标宋_GBK">
    <w:panose1 w:val="02000000000000000000"/>
    <w:charset w:val="86"/>
    <w:family w:val="auto"/>
    <w:pitch w:val="default"/>
    <w:sig w:usb0="A00002BF" w:usb1="38CF7CFA" w:usb2="00082016" w:usb3="00000000" w:csb0="00040001" w:csb1="00000000"/>
    <w:embedRegular r:id="rId6" w:fontKey="{B1B78111-972C-4C72-B5C2-C4D8914E8AF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107C242D"/>
    <w:rsid w:val="00075E67"/>
    <w:rsid w:val="00125DA0"/>
    <w:rsid w:val="00167AC6"/>
    <w:rsid w:val="00B57B36"/>
    <w:rsid w:val="00CD7376"/>
    <w:rsid w:val="00E03B4E"/>
    <w:rsid w:val="00E541D7"/>
    <w:rsid w:val="03911248"/>
    <w:rsid w:val="042277FF"/>
    <w:rsid w:val="0A8721A0"/>
    <w:rsid w:val="0B3E4CFC"/>
    <w:rsid w:val="0B7B2128"/>
    <w:rsid w:val="0B985CD3"/>
    <w:rsid w:val="0BAA1E51"/>
    <w:rsid w:val="0E68572F"/>
    <w:rsid w:val="0E9816ED"/>
    <w:rsid w:val="10396E71"/>
    <w:rsid w:val="107C242D"/>
    <w:rsid w:val="11471326"/>
    <w:rsid w:val="11DE52CB"/>
    <w:rsid w:val="123378C9"/>
    <w:rsid w:val="150A3847"/>
    <w:rsid w:val="15A9734B"/>
    <w:rsid w:val="18E10F33"/>
    <w:rsid w:val="1A0C35CC"/>
    <w:rsid w:val="1D6B5963"/>
    <w:rsid w:val="2163678E"/>
    <w:rsid w:val="231057D9"/>
    <w:rsid w:val="23C4301C"/>
    <w:rsid w:val="24475A26"/>
    <w:rsid w:val="251C6948"/>
    <w:rsid w:val="25EE1559"/>
    <w:rsid w:val="264204D7"/>
    <w:rsid w:val="2741574C"/>
    <w:rsid w:val="2A860653"/>
    <w:rsid w:val="2B5D17E5"/>
    <w:rsid w:val="2C765212"/>
    <w:rsid w:val="30B56AE1"/>
    <w:rsid w:val="327E6635"/>
    <w:rsid w:val="33A2474E"/>
    <w:rsid w:val="3516702D"/>
    <w:rsid w:val="356B5D48"/>
    <w:rsid w:val="37E601A9"/>
    <w:rsid w:val="392E32D2"/>
    <w:rsid w:val="3A7A2C02"/>
    <w:rsid w:val="3DF039BB"/>
    <w:rsid w:val="3EE84C2D"/>
    <w:rsid w:val="3F1B2CA4"/>
    <w:rsid w:val="3F595A04"/>
    <w:rsid w:val="40C3737E"/>
    <w:rsid w:val="40E21D7C"/>
    <w:rsid w:val="43315BEC"/>
    <w:rsid w:val="43AD1C7C"/>
    <w:rsid w:val="44912C24"/>
    <w:rsid w:val="46D36999"/>
    <w:rsid w:val="47C03328"/>
    <w:rsid w:val="47C30D05"/>
    <w:rsid w:val="48601C27"/>
    <w:rsid w:val="4A2B56E4"/>
    <w:rsid w:val="4C122427"/>
    <w:rsid w:val="4CB52F37"/>
    <w:rsid w:val="4D440E1C"/>
    <w:rsid w:val="4D8F1C77"/>
    <w:rsid w:val="4DC33073"/>
    <w:rsid w:val="4E3F7559"/>
    <w:rsid w:val="4ECE0172"/>
    <w:rsid w:val="500D0ED1"/>
    <w:rsid w:val="510F337D"/>
    <w:rsid w:val="51516E47"/>
    <w:rsid w:val="51A46EB2"/>
    <w:rsid w:val="556331D3"/>
    <w:rsid w:val="56073B1A"/>
    <w:rsid w:val="574014E1"/>
    <w:rsid w:val="5CF93C67"/>
    <w:rsid w:val="600D6620"/>
    <w:rsid w:val="6327373A"/>
    <w:rsid w:val="64114247"/>
    <w:rsid w:val="64515E2E"/>
    <w:rsid w:val="64D61FAB"/>
    <w:rsid w:val="66C801A8"/>
    <w:rsid w:val="6C0E3CC0"/>
    <w:rsid w:val="6C8A6595"/>
    <w:rsid w:val="6F7105B5"/>
    <w:rsid w:val="6F71073E"/>
    <w:rsid w:val="704824EC"/>
    <w:rsid w:val="70CD1AC5"/>
    <w:rsid w:val="72591FE4"/>
    <w:rsid w:val="730E5B56"/>
    <w:rsid w:val="758F67AD"/>
    <w:rsid w:val="764417E6"/>
    <w:rsid w:val="786A7F85"/>
    <w:rsid w:val="791505B4"/>
    <w:rsid w:val="793673F3"/>
    <w:rsid w:val="7A7C6A82"/>
    <w:rsid w:val="7B31255A"/>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35199;&#36798;&#20892;&#22330;&#20859;&#29482;&#22330;&#20986;&#31199;(&#35831;&#19979;&#36733;&#21518;&#22635;&#20889;&#21152;&#30422;&#20844;&#31456;&#25110;&#31614;&#21517;&#21518;&#19978;&#20256;PDF&#29256;&#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意向方报名材料-西达农场养猪场出租(请下载后填写加盖公章或签名后上传PDF版本).docx</Template>
  <Pages>16</Pages>
  <Words>6753</Words>
  <Characters>7131</Characters>
  <Lines>59</Lines>
  <Paragraphs>16</Paragraphs>
  <TotalTime>34</TotalTime>
  <ScaleCrop>false</ScaleCrop>
  <LinksUpToDate>false</LinksUpToDate>
  <CharactersWithSpaces>7617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2025-03-19T06:54:00Z</dcterms:created>
  <dc:creator>海南农交办公账号</dc:creator>
  <cp:lastModifiedBy>海南农交办公账号</cp:lastModifiedBy>
  <dcterms:modified xsi:type="dcterms:W3CDTF">2025-08-18T06:42:34Z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6B89D997D21A4CC3B8DD50ACD0CCCEF4_13</vt:lpwstr>
  </property>
  <property fmtid="{D5CDD505-2E9C-101B-9397-08002B2CF9AE}" pid="4" name="KSOTemplateDocerSaveRecord">
    <vt:lpwstr>eyJoZGlkIjoiOTIxYTdjZWIwYjY1OTYxYTUwNzNmNTEyZDlhNWViMzYiLCJ1c2VySWQiOiIxNTc0MTczNzE3In0=</vt:lpwstr>
  </property>
</Properties>
</file>