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5737"/>
      <w:bookmarkStart w:id="3" w:name="_Toc24454"/>
      <w:bookmarkStart w:id="4" w:name="_Toc20910"/>
      <w:bookmarkStart w:id="5" w:name="_Toc32320"/>
      <w:bookmarkStart w:id="6" w:name="_Toc21762"/>
      <w:bookmarkStart w:id="7" w:name="_Toc11918"/>
      <w:bookmarkStart w:id="8" w:name="_Toc7615"/>
      <w:bookmarkStart w:id="9" w:name="_Toc29002"/>
      <w:bookmarkStart w:id="10" w:name="_Toc13462"/>
      <w:bookmarkStart w:id="11" w:name="_Toc24727"/>
      <w:bookmarkStart w:id="12" w:name="_Toc24068"/>
      <w:bookmarkStart w:id="13" w:name="_Toc12789"/>
      <w:bookmarkStart w:id="14" w:name="_Toc25712"/>
      <w:bookmarkStart w:id="15" w:name="_Toc8396"/>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海南儋州市那大镇海南农垦宝联林产有限公司一台十吨锅炉及一套配套设施（不含除尘设备）出售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D49BAC1">
      <w:pPr>
        <w:spacing w:line="520" w:lineRule="exact"/>
        <w:ind w:firstLine="562" w:firstLineChars="200"/>
        <w:jc w:val="left"/>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59712元（总价）</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海南儋州市那大镇海南农垦宝联林产有限公司一台十吨锅炉及一套配套设施（不含除尘设备）出售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13094"/>
      <w:bookmarkStart w:id="31" w:name="_Toc4580"/>
      <w:bookmarkStart w:id="32" w:name="_Toc14469"/>
      <w:bookmarkStart w:id="33" w:name="_Toc1226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海南儋州市那大镇海南农垦宝联林产有限公司一台十吨锅炉及一套配套设施（不含除尘设备）出售交易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海南农垦宝联林产有限公司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海南儋州市那大镇海南农垦宝联林产有限公司一台十吨锅炉及一套配套设施（不含除尘设备）出售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转让</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FC34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海南儋州市那大镇海南农垦宝联林产有限公司一台十吨锅炉及一套配套设施（不含除尘设备）出售</w:t>
      </w:r>
    </w:p>
    <w:p w14:paraId="0C9B35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转让方：海南农垦宝联林产有限公司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1项</w:t>
      </w:r>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59712元（总价）</w:t>
      </w:r>
    </w:p>
    <w:p w14:paraId="6C46BDB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：11943元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6" w:name="OLE_LINK2"/>
      <w:r>
        <w:rPr>
          <w:rFonts w:hint="eastAsia" w:asciiTheme="minorEastAsia" w:hAnsiTheme="minorEastAsia" w:cstheme="minorEastAsia"/>
          <w:color w:val="auto"/>
          <w:sz w:val="28"/>
          <w:szCs w:val="28"/>
          <w:lang w:val="en-US" w:eastAsia="zh-CN"/>
        </w:rPr>
        <w:t>2</w:t>
      </w:r>
      <w:bookmarkStart w:id="37" w:name="OLE_LINK5"/>
      <w:r>
        <w:rPr>
          <w:rFonts w:hint="eastAsia" w:asciiTheme="minorEastAsia" w:hAnsiTheme="minorEastAsia" w:cstheme="minorEastAsia"/>
          <w:color w:val="auto"/>
          <w:sz w:val="28"/>
          <w:szCs w:val="28"/>
          <w:lang w:val="en-US" w:eastAsia="zh-CN"/>
        </w:rPr>
        <w:t>026年2月3日</w:t>
      </w:r>
      <w:bookmarkEnd w:id="36"/>
      <w:bookmarkStart w:id="38" w:name="OLE_LINK4"/>
      <w:r>
        <w:rPr>
          <w:rFonts w:hint="eastAsia" w:asciiTheme="minorEastAsia" w:hAnsiTheme="minorEastAsia" w:cstheme="minorEastAsia"/>
          <w:color w:val="auto"/>
          <w:sz w:val="28"/>
          <w:szCs w:val="28"/>
          <w:lang w:val="en-US" w:eastAsia="zh-CN"/>
        </w:rPr>
        <w:t>17:00</w:t>
      </w:r>
      <w:bookmarkEnd w:id="38"/>
      <w:r>
        <w:rPr>
          <w:rFonts w:hint="eastAsia" w:asciiTheme="minorEastAsia" w:hAnsiTheme="minorEastAsia" w:cstheme="minorEastAsia"/>
          <w:color w:val="auto"/>
          <w:sz w:val="28"/>
          <w:szCs w:val="28"/>
          <w:lang w:val="en-US" w:eastAsia="zh-CN"/>
        </w:rPr>
        <w:t>-2026年2月10日17:00</w:t>
      </w:r>
      <w:bookmarkEnd w:id="37"/>
    </w:p>
    <w:p w14:paraId="76E959D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竞拍时间：2026年2月11</w:t>
      </w:r>
      <w:bookmarkStart w:id="39" w:name="_GoBack"/>
      <w:bookmarkEnd w:id="39"/>
      <w:r>
        <w:rPr>
          <w:rFonts w:hint="eastAsia" w:asciiTheme="minorEastAsia" w:hAnsiTheme="minorEastAsia" w:cstheme="minorEastAsia"/>
          <w:color w:val="auto"/>
          <w:sz w:val="28"/>
          <w:szCs w:val="28"/>
          <w:lang w:val="en-US" w:eastAsia="zh-CN"/>
        </w:rPr>
        <w:t>日10:00-16:00</w:t>
      </w:r>
    </w:p>
    <w:p w14:paraId="5071C517">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一次性支付交易价款。</w:t>
      </w:r>
    </w:p>
    <w:p w14:paraId="10460E1A">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现场勘查联系方式：刘浩洋</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15138100699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07C242D"/>
    <w:rsid w:val="00075E67"/>
    <w:rsid w:val="00125DA0"/>
    <w:rsid w:val="00167AC6"/>
    <w:rsid w:val="00B57B36"/>
    <w:rsid w:val="00CD7376"/>
    <w:rsid w:val="00E03B4E"/>
    <w:rsid w:val="00E541D7"/>
    <w:rsid w:val="03911248"/>
    <w:rsid w:val="042277FF"/>
    <w:rsid w:val="0A8721A0"/>
    <w:rsid w:val="0B3E4CFC"/>
    <w:rsid w:val="0B7B2128"/>
    <w:rsid w:val="0B985CD3"/>
    <w:rsid w:val="0B9B49A3"/>
    <w:rsid w:val="0BAA1E51"/>
    <w:rsid w:val="0E68572F"/>
    <w:rsid w:val="0E9816ED"/>
    <w:rsid w:val="10396E71"/>
    <w:rsid w:val="107C242D"/>
    <w:rsid w:val="11471326"/>
    <w:rsid w:val="11DE52CB"/>
    <w:rsid w:val="13675364"/>
    <w:rsid w:val="147C6D2C"/>
    <w:rsid w:val="150A3847"/>
    <w:rsid w:val="15A9734B"/>
    <w:rsid w:val="18E10F33"/>
    <w:rsid w:val="1A0C35CC"/>
    <w:rsid w:val="1D6B5963"/>
    <w:rsid w:val="2163678E"/>
    <w:rsid w:val="231057D9"/>
    <w:rsid w:val="23C4301C"/>
    <w:rsid w:val="23E31938"/>
    <w:rsid w:val="24475A26"/>
    <w:rsid w:val="251C6948"/>
    <w:rsid w:val="264204D7"/>
    <w:rsid w:val="2741574C"/>
    <w:rsid w:val="2B5D17E5"/>
    <w:rsid w:val="2C765212"/>
    <w:rsid w:val="30B56AE1"/>
    <w:rsid w:val="327E6635"/>
    <w:rsid w:val="33A2474E"/>
    <w:rsid w:val="3516702D"/>
    <w:rsid w:val="356B5D48"/>
    <w:rsid w:val="37051454"/>
    <w:rsid w:val="37E601A9"/>
    <w:rsid w:val="3A7A2C02"/>
    <w:rsid w:val="3B867DC2"/>
    <w:rsid w:val="3DF039BB"/>
    <w:rsid w:val="3EE84C2D"/>
    <w:rsid w:val="3F1B2CA4"/>
    <w:rsid w:val="3F595A04"/>
    <w:rsid w:val="407816AF"/>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35199;&#36798;&#20892;&#22330;&#20859;&#29482;&#22330;&#20986;&#31199;(&#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意向方报名材料-西达农场养猪场出租(请下载后填写加盖公章或签名后上传PDF版本).docx</Template>
  <Pages>16</Pages>
  <Words>6866</Words>
  <Characters>7248</Characters>
  <Lines>59</Lines>
  <Paragraphs>16</Paragraphs>
  <TotalTime>4</TotalTime>
  <ScaleCrop>false</ScaleCrop>
  <LinksUpToDate>false</LinksUpToDate>
  <CharactersWithSpaces>7734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2025-03-19T06:54:00Z</dcterms:created>
  <dc:creator>海南农交办公账号</dc:creator>
  <cp:lastModifiedBy>海南农交办公账号</cp:lastModifiedBy>
  <dcterms:modified xsi:type="dcterms:W3CDTF">2026-02-03T08:53:27Z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8EA5139A2B9F42F683846303F682B284_13</vt:lpwstr>
  </property>
  <property fmtid="{D5CDD505-2E9C-101B-9397-08002B2CF9AE}" pid="4" name="KSOTemplateDocerSaveRecord">
    <vt:lpwstr>eyJoZGlkIjoiYWFhYjE4MWFmOGQwMzBiMjRmYTI3Y2I3MzVhNDRkOTAiLCJ1c2VySWQiOiIxNTc0MTczNzE3In0=</vt:lpwstr>
  </property>
</Properties>
</file>