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0910"/>
      <w:bookmarkStart w:id="3" w:name="_Toc11918"/>
      <w:bookmarkStart w:id="4" w:name="_Toc15737"/>
      <w:bookmarkStart w:id="5" w:name="_Toc21762"/>
      <w:bookmarkStart w:id="6" w:name="_Toc21422"/>
      <w:bookmarkStart w:id="7" w:name="_Toc32320"/>
      <w:bookmarkStart w:id="8" w:name="_Toc29002"/>
      <w:bookmarkStart w:id="9" w:name="_Toc20033"/>
      <w:bookmarkStart w:id="10" w:name="_Toc24727"/>
      <w:bookmarkStart w:id="11" w:name="_Toc7615"/>
      <w:bookmarkStart w:id="12" w:name="_Toc13462"/>
      <w:bookmarkStart w:id="13" w:name="_Toc24068"/>
      <w:bookmarkStart w:id="14" w:name="_Toc25712"/>
      <w:bookmarkStart w:id="15" w:name="_Toc12789"/>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海南海口市海垦路农垦西大院临街119号铺面53㎡出租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355F33F">
      <w:pPr>
        <w:spacing w:line="520" w:lineRule="exact"/>
        <w:ind w:firstLine="562" w:firstLineChars="200"/>
        <w:jc w:val="left"/>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lang w:val="en-US" w:eastAsia="zh-CN"/>
        </w:rPr>
        <w:t>48132元/年</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海南海口市海垦路农垦西大院临街119号铺面53㎡出租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海南海口市海垦路农垦西大院临街119号铺面53㎡出租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海南海口市海垦路农垦西大院临街119号铺面53㎡出租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海南海口市海垦路农垦西大院临街119号铺面53㎡出租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29841"/>
      <w:bookmarkStart w:id="30" w:name="_Toc4580"/>
      <w:bookmarkStart w:id="31" w:name="_Toc12264"/>
      <w:bookmarkStart w:id="32" w:name="_Toc11237"/>
      <w:bookmarkStart w:id="33" w:name="_Toc13094"/>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海南海口市海垦路农垦西大院临街119号铺面53㎡出租交易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海南农垦机关物业服务有限公司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海南海口市海垦路农垦西大院临街119号铺面53㎡出租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公开交易</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3E64E0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海南海口市海垦路农垦西大院临街119号铺面53㎡出租</w:t>
      </w:r>
    </w:p>
    <w:p w14:paraId="20E116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出租方：海南农垦机关物业服务有限公司</w:t>
      </w:r>
    </w:p>
    <w:p w14:paraId="4AE02A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出租面积：53㎡</w:t>
      </w:r>
    </w:p>
    <w:p w14:paraId="21E34E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48132元/年</w:t>
      </w:r>
    </w:p>
    <w:p w14:paraId="42CB6F70">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：9626元 </w:t>
      </w:r>
    </w:p>
    <w:p w14:paraId="5123A12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报名时间：2026年4月3日11:00-2026年4月17日12:00</w:t>
      </w:r>
    </w:p>
    <w:p w14:paraId="74BEAFFB">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竞拍时间：2026年4月20日10:00-16:00</w:t>
      </w:r>
    </w:p>
    <w:p w14:paraId="1DADDB30">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付款方式：租金一</w:t>
      </w:r>
      <w:r>
        <w:rPr>
          <w:rFonts w:hint="eastAsia" w:asciiTheme="minorEastAsia" w:hAnsiTheme="minorEastAsia" w:cstheme="minorEastAsia"/>
          <w:color w:val="auto"/>
          <w:sz w:val="28"/>
          <w:szCs w:val="28"/>
          <w:lang w:val="en-US" w:eastAsia="zh-CN"/>
        </w:rPr>
        <w:t>月</w:t>
      </w:r>
      <w:r>
        <w:rPr>
          <w:rFonts w:hint="eastAsia" w:asciiTheme="minorEastAsia" w:hAnsiTheme="minorEastAsia" w:eastAsiaTheme="minorEastAsia" w:cstheme="minorEastAsia"/>
          <w:color w:val="auto"/>
          <w:sz w:val="28"/>
          <w:szCs w:val="28"/>
        </w:rPr>
        <w:t>一付</w:t>
      </w:r>
    </w:p>
    <w:p w14:paraId="2E9DBCBA">
      <w:pPr>
        <w:spacing w:line="520" w:lineRule="exact"/>
        <w:ind w:firstLine="560" w:firstLineChars="200"/>
        <w:rPr>
          <w:rFonts w:hint="eastAsia"/>
          <w:lang w:eastAsia="zh-CN"/>
        </w:rPr>
      </w:pPr>
      <w:r>
        <w:rPr>
          <w:rFonts w:hint="eastAsia" w:asciiTheme="minorEastAsia" w:hAnsiTheme="minorEastAsia" w:eastAsiaTheme="minorEastAsia" w:cstheme="minorEastAsia"/>
          <w:color w:val="auto"/>
          <w:sz w:val="28"/>
          <w:szCs w:val="28"/>
        </w:rPr>
        <w:t>现场勘查联系方式：郑荣鑫  13907637751</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A675EE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地址：海南省海口市龙华区区金贸西路3-8汇泰大厦二层。</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A8721A0"/>
    <w:rsid w:val="0B3E4CFC"/>
    <w:rsid w:val="0B7B2128"/>
    <w:rsid w:val="0B985CD3"/>
    <w:rsid w:val="0B9B49A3"/>
    <w:rsid w:val="0BAA1E51"/>
    <w:rsid w:val="0E68572F"/>
    <w:rsid w:val="0E9816ED"/>
    <w:rsid w:val="10396E71"/>
    <w:rsid w:val="107C242D"/>
    <w:rsid w:val="11471326"/>
    <w:rsid w:val="11DE52CB"/>
    <w:rsid w:val="12B3511E"/>
    <w:rsid w:val="13675364"/>
    <w:rsid w:val="147C6D2C"/>
    <w:rsid w:val="150A3847"/>
    <w:rsid w:val="15A9734B"/>
    <w:rsid w:val="18E10F33"/>
    <w:rsid w:val="1A0C35CC"/>
    <w:rsid w:val="1D6B5963"/>
    <w:rsid w:val="20C734F1"/>
    <w:rsid w:val="2163678E"/>
    <w:rsid w:val="22B158C3"/>
    <w:rsid w:val="231057D9"/>
    <w:rsid w:val="23807293"/>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6428AE"/>
    <w:rsid w:val="407816AF"/>
    <w:rsid w:val="40C3737E"/>
    <w:rsid w:val="40E21D7C"/>
    <w:rsid w:val="43315BEC"/>
    <w:rsid w:val="438F1964"/>
    <w:rsid w:val="43AD1C7C"/>
    <w:rsid w:val="44912C24"/>
    <w:rsid w:val="4602134B"/>
    <w:rsid w:val="46D36999"/>
    <w:rsid w:val="47C03328"/>
    <w:rsid w:val="47C30D05"/>
    <w:rsid w:val="48601C27"/>
    <w:rsid w:val="48F67FB1"/>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C4C6B7A"/>
    <w:rsid w:val="5CF93C67"/>
    <w:rsid w:val="6156317B"/>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6028</Words>
  <Characters>6326</Characters>
  <Lines>59</Lines>
  <Paragraphs>16</Paragraphs>
  <TotalTime>1</TotalTime>
  <ScaleCrop>false</ScaleCrop>
  <LinksUpToDate>false</LinksUpToDate>
  <CharactersWithSpaces>6686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海南农交办公账号</cp:lastModifiedBy>
  <dcterms:modified xsi:type="dcterms:W3CDTF">2026-04-03T02:45:40Z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DD6FCBE125AF42BAB5E91E2671428A47_11</vt:lpwstr>
  </property>
  <property fmtid="{D5CDD505-2E9C-101B-9397-08002B2CF9AE}" pid="4" name="KSOTemplateDocerSaveRecord">
    <vt:lpwstr>eyJoZGlkIjoiYWFhYjE4MWFmOGQwMzBiMjRmYTI3Y2I3MzVhNDRkOTAiLCJ1c2VySWQiOiIxNTc0MTczNzE3In0=</vt:lpwstr>
  </property>
</Properties>
</file>