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42249016">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21422"/>
      <w:bookmarkStart w:id="3" w:name="_Toc15737"/>
      <w:bookmarkStart w:id="4" w:name="_Toc32320"/>
      <w:bookmarkStart w:id="5" w:name="_Toc24454"/>
      <w:bookmarkStart w:id="6" w:name="_Toc20910"/>
      <w:bookmarkStart w:id="7" w:name="_Toc21762"/>
      <w:bookmarkStart w:id="8" w:name="_Toc20033"/>
      <w:bookmarkStart w:id="9" w:name="_Toc12789"/>
      <w:bookmarkStart w:id="10" w:name="_Toc8396"/>
      <w:bookmarkStart w:id="11" w:name="_Toc24727"/>
      <w:bookmarkStart w:id="12" w:name="_Toc29002"/>
      <w:bookmarkStart w:id="13" w:name="_Toc13462"/>
      <w:bookmarkStart w:id="14" w:name="_Toc7615"/>
      <w:bookmarkStart w:id="15" w:name="_Toc25712"/>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海南海口市海垦路农垦西大院临街119号铺面53㎡出租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4"/>
          <w:szCs w:val="24"/>
        </w:rPr>
      </w:pPr>
      <w:r>
        <w:rPr>
          <w:rFonts w:hint="eastAsia" w:ascii="新宋体" w:hAnsi="新宋体" w:eastAsia="新宋体" w:cs="Times New Roman"/>
          <w:color w:val="auto"/>
          <w:sz w:val="28"/>
          <w:szCs w:val="28"/>
        </w:rPr>
        <w:t>1、竞买申请方注册平台账号和提交实名认证材料时，必须按照平台要求提供及时</w:t>
      </w:r>
      <w:r>
        <w:rPr>
          <w:rFonts w:hint="eastAsia" w:ascii="新宋体" w:hAnsi="新宋体" w:eastAsia="新宋体" w:cs="Times New Roman"/>
          <w:color w:val="auto"/>
          <w:sz w:val="24"/>
          <w:szCs w:val="24"/>
        </w:rPr>
        <w:t>、详尽、准确、真实的单位或个人注册资料，注册后如信息资料有任何变动，必须及时向平台提出更新申请，否则由此引起的经济及法律责任均由竞买方自行承担。</w:t>
      </w:r>
    </w:p>
    <w:p w14:paraId="6B1ECA4D">
      <w:pPr>
        <w:spacing w:line="520" w:lineRule="exact"/>
        <w:ind w:firstLine="480" w:firstLineChars="200"/>
        <w:rPr>
          <w:rFonts w:ascii="新宋体" w:hAnsi="新宋体" w:eastAsia="新宋体" w:cs="Times New Roman"/>
          <w:color w:val="auto"/>
          <w:sz w:val="24"/>
          <w:szCs w:val="24"/>
        </w:rPr>
      </w:pPr>
      <w:r>
        <w:rPr>
          <w:rFonts w:hint="eastAsia" w:ascii="新宋体" w:hAnsi="新宋体" w:eastAsia="新宋体" w:cs="Times New Roman"/>
          <w:color w:val="auto"/>
          <w:sz w:val="24"/>
          <w:szCs w:val="24"/>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4"/>
          <w:szCs w:val="24"/>
        </w:rPr>
        <w:t>三、竞买方办理竞拍登记手续和交易保证金</w:t>
      </w:r>
      <w:r>
        <w:rPr>
          <w:rFonts w:hint="eastAsia" w:ascii="新宋体" w:hAnsi="新宋体" w:eastAsia="新宋体" w:cs="Times New Roman"/>
          <w:color w:val="auto"/>
          <w:sz w:val="28"/>
          <w:szCs w:val="28"/>
        </w:rPr>
        <w:t>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355F33F">
      <w:pPr>
        <w:spacing w:line="520" w:lineRule="exact"/>
        <w:ind w:firstLine="562" w:firstLineChars="200"/>
        <w:jc w:val="left"/>
        <w:rPr>
          <w:rFonts w:hint="default"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C00000"/>
          <w:sz w:val="28"/>
          <w:szCs w:val="28"/>
          <w:lang w:val="en-US" w:eastAsia="zh-CN"/>
        </w:rPr>
        <w:t>48132元/年</w:t>
      </w:r>
    </w:p>
    <w:p w14:paraId="72973ED0">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自由竞价）。</w:t>
      </w:r>
    </w:p>
    <w:p w14:paraId="79AB93D8">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06-04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0C68D11">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57EBB33">
      <w:pPr>
        <w:spacing w:line="520" w:lineRule="exact"/>
        <w:ind w:firstLine="540" w:firstLineChars="20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29B459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海南海口市海垦路农垦西大院临街119号铺面53㎡出租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海南海口市海垦路农垦西大院临街119号铺面53㎡出租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海南海口市海垦路农垦西大院临街119号铺面53㎡出租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669425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海南海口市海垦路农垦西大院临街119号铺面53㎡出租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4469"/>
      <w:bookmarkStart w:id="30" w:name="_Toc32101"/>
      <w:bookmarkStart w:id="31" w:name="_Toc29841"/>
      <w:bookmarkStart w:id="32" w:name="_Toc12264"/>
      <w:bookmarkStart w:id="33" w:name="_Toc11237"/>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0B1FD520">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C71D18C">
      <w:pPr>
        <w:pStyle w:val="2"/>
        <w:rPr>
          <w:rFonts w:hint="eastAsia"/>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海南海口市海垦路农垦西大院临街119号铺面53㎡出租交易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海南农垦机关物业服务有限公司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海南海口市海垦路农垦西大院临街119号铺面53㎡出租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公开交易</w:t>
      </w:r>
      <w:r>
        <w:rPr>
          <w:rFonts w:hint="eastAsia" w:asciiTheme="minorEastAsia" w:hAnsiTheme="minorEastAsia" w:eastAsiaTheme="minorEastAsia" w:cstheme="minorEastAsia"/>
          <w:color w:val="auto"/>
          <w:sz w:val="32"/>
          <w:szCs w:val="32"/>
        </w:rPr>
        <w:t>，依据《海南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3E64E0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海南海口市海垦路农垦西大院临街119号铺面53㎡出租</w:t>
      </w:r>
    </w:p>
    <w:p w14:paraId="20E116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出租方：海南农垦机关物业服务有限公司</w:t>
      </w:r>
    </w:p>
    <w:p w14:paraId="4AE02A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出租面积：53㎡</w:t>
      </w:r>
    </w:p>
    <w:p w14:paraId="21E34E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w:t>
      </w:r>
      <w:r>
        <w:rPr>
          <w:rFonts w:hint="eastAsia" w:asciiTheme="minorEastAsia" w:hAnsiTheme="minorEastAsia" w:cstheme="minorEastAsia"/>
          <w:color w:val="auto"/>
          <w:sz w:val="28"/>
          <w:szCs w:val="28"/>
          <w:lang w:val="en-US" w:eastAsia="zh-CN"/>
        </w:rPr>
        <w:t>48132元/年</w:t>
      </w:r>
    </w:p>
    <w:p w14:paraId="17AFE109">
      <w:pPr>
        <w:numPr>
          <w:ilvl w:val="0"/>
          <w:numId w:val="0"/>
        </w:numPr>
        <w:spacing w:line="520" w:lineRule="exact"/>
        <w:ind w:firstLine="560" w:firstLineChars="200"/>
        <w:rPr>
          <w:rFonts w:hint="default"/>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 xml:space="preserve">：9626元 </w:t>
      </w:r>
    </w:p>
    <w:p w14:paraId="1BB0CEB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项目编号：J4-20260528-0002</w:t>
      </w:r>
    </w:p>
    <w:p w14:paraId="5123A122">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报名时间：2026年5月28日16:00-2026年6月3日16:00</w:t>
      </w:r>
    </w:p>
    <w:p w14:paraId="74BEAFFB">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竞拍时间：2026年6月04日10:00-16:00</w:t>
      </w:r>
    </w:p>
    <w:p w14:paraId="1DADDB30">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付款方式：租金一</w:t>
      </w:r>
      <w:r>
        <w:rPr>
          <w:rFonts w:hint="eastAsia" w:asciiTheme="minorEastAsia" w:hAnsiTheme="minorEastAsia" w:cstheme="minorEastAsia"/>
          <w:color w:val="auto"/>
          <w:sz w:val="28"/>
          <w:szCs w:val="28"/>
          <w:lang w:val="en-US" w:eastAsia="zh-CN"/>
        </w:rPr>
        <w:t>月</w:t>
      </w:r>
      <w:r>
        <w:rPr>
          <w:rFonts w:hint="eastAsia" w:asciiTheme="minorEastAsia" w:hAnsiTheme="minorEastAsia" w:eastAsiaTheme="minorEastAsia" w:cstheme="minorEastAsia"/>
          <w:color w:val="auto"/>
          <w:sz w:val="28"/>
          <w:szCs w:val="28"/>
        </w:rPr>
        <w:t>一付</w:t>
      </w:r>
    </w:p>
    <w:p w14:paraId="2E9DBCBA">
      <w:pPr>
        <w:spacing w:line="520" w:lineRule="exact"/>
        <w:ind w:firstLine="560" w:firstLineChars="200"/>
        <w:rPr>
          <w:rFonts w:hint="eastAsia"/>
          <w:lang w:eastAsia="zh-CN"/>
        </w:rPr>
      </w:pPr>
      <w:r>
        <w:rPr>
          <w:rFonts w:hint="eastAsia" w:asciiTheme="minorEastAsia" w:hAnsiTheme="minorEastAsia" w:eastAsiaTheme="minorEastAsia" w:cstheme="minorEastAsia"/>
          <w:color w:val="auto"/>
          <w:sz w:val="28"/>
          <w:szCs w:val="28"/>
        </w:rPr>
        <w:t>现场勘查联系方式：郑荣鑫  13907637751</w:t>
      </w:r>
      <w:bookmarkStart w:id="36" w:name="_GoBack"/>
      <w:bookmarkEnd w:id="36"/>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A675EE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地址：海南省海口市龙华区区金贸西路3-8汇泰大厦二层。</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12B3511E"/>
    <w:rsid w:val="00075E67"/>
    <w:rsid w:val="00125DA0"/>
    <w:rsid w:val="00167AC6"/>
    <w:rsid w:val="00B57B36"/>
    <w:rsid w:val="00CD7376"/>
    <w:rsid w:val="00E03B4E"/>
    <w:rsid w:val="00E541D7"/>
    <w:rsid w:val="01BE4468"/>
    <w:rsid w:val="03911248"/>
    <w:rsid w:val="042277FF"/>
    <w:rsid w:val="04D952F3"/>
    <w:rsid w:val="0A8721A0"/>
    <w:rsid w:val="0B3E4CFC"/>
    <w:rsid w:val="0B7B2128"/>
    <w:rsid w:val="0B985CD3"/>
    <w:rsid w:val="0B9B49A3"/>
    <w:rsid w:val="0BAA1E51"/>
    <w:rsid w:val="0E68572F"/>
    <w:rsid w:val="0E9816ED"/>
    <w:rsid w:val="10396E71"/>
    <w:rsid w:val="107C242D"/>
    <w:rsid w:val="11471326"/>
    <w:rsid w:val="11DE52CB"/>
    <w:rsid w:val="12B3511E"/>
    <w:rsid w:val="13675364"/>
    <w:rsid w:val="147C6D2C"/>
    <w:rsid w:val="150A3847"/>
    <w:rsid w:val="15A9734B"/>
    <w:rsid w:val="18E10F33"/>
    <w:rsid w:val="1A0C35CC"/>
    <w:rsid w:val="1BC902CA"/>
    <w:rsid w:val="1D6B5963"/>
    <w:rsid w:val="20C734F1"/>
    <w:rsid w:val="2163678E"/>
    <w:rsid w:val="22B158C3"/>
    <w:rsid w:val="231057D9"/>
    <w:rsid w:val="23807293"/>
    <w:rsid w:val="23C4301C"/>
    <w:rsid w:val="23E31938"/>
    <w:rsid w:val="24475A26"/>
    <w:rsid w:val="251C6948"/>
    <w:rsid w:val="264204D7"/>
    <w:rsid w:val="2741574C"/>
    <w:rsid w:val="2B5D17E5"/>
    <w:rsid w:val="2C765212"/>
    <w:rsid w:val="2E9D6297"/>
    <w:rsid w:val="30B56AE1"/>
    <w:rsid w:val="327E6635"/>
    <w:rsid w:val="33A2474E"/>
    <w:rsid w:val="3516702D"/>
    <w:rsid w:val="356B5D48"/>
    <w:rsid w:val="37051454"/>
    <w:rsid w:val="37E601A9"/>
    <w:rsid w:val="3A7A2C02"/>
    <w:rsid w:val="3B867DC2"/>
    <w:rsid w:val="3DF039BB"/>
    <w:rsid w:val="3EE84C2D"/>
    <w:rsid w:val="3F1B2CA4"/>
    <w:rsid w:val="3F595A04"/>
    <w:rsid w:val="406428AE"/>
    <w:rsid w:val="407816AF"/>
    <w:rsid w:val="40C3737E"/>
    <w:rsid w:val="40E21D7C"/>
    <w:rsid w:val="43315BEC"/>
    <w:rsid w:val="438F1964"/>
    <w:rsid w:val="43AD1C7C"/>
    <w:rsid w:val="44912C24"/>
    <w:rsid w:val="4602134B"/>
    <w:rsid w:val="46D36999"/>
    <w:rsid w:val="47C03328"/>
    <w:rsid w:val="47C30D05"/>
    <w:rsid w:val="48601C27"/>
    <w:rsid w:val="48F67FB1"/>
    <w:rsid w:val="4B8D26EC"/>
    <w:rsid w:val="4C122427"/>
    <w:rsid w:val="4CB52F37"/>
    <w:rsid w:val="4D440E1C"/>
    <w:rsid w:val="4DC33073"/>
    <w:rsid w:val="4E3F7559"/>
    <w:rsid w:val="4ECE0172"/>
    <w:rsid w:val="500D0ED1"/>
    <w:rsid w:val="508453B6"/>
    <w:rsid w:val="510F337D"/>
    <w:rsid w:val="51516E47"/>
    <w:rsid w:val="51A46EB2"/>
    <w:rsid w:val="56073B1A"/>
    <w:rsid w:val="574014E1"/>
    <w:rsid w:val="592117E6"/>
    <w:rsid w:val="59F42A57"/>
    <w:rsid w:val="5C4C6B7A"/>
    <w:rsid w:val="5CF93C67"/>
    <w:rsid w:val="6156317B"/>
    <w:rsid w:val="615A757F"/>
    <w:rsid w:val="6327373A"/>
    <w:rsid w:val="63F7577F"/>
    <w:rsid w:val="64114247"/>
    <w:rsid w:val="64515E2E"/>
    <w:rsid w:val="64D61FAB"/>
    <w:rsid w:val="66C801A8"/>
    <w:rsid w:val="6C0E3CC0"/>
    <w:rsid w:val="6F7105B5"/>
    <w:rsid w:val="6F71073E"/>
    <w:rsid w:val="70CD1AC5"/>
    <w:rsid w:val="72834841"/>
    <w:rsid w:val="72D44E0F"/>
    <w:rsid w:val="730E5B56"/>
    <w:rsid w:val="758F67AD"/>
    <w:rsid w:val="764417E6"/>
    <w:rsid w:val="786A7F85"/>
    <w:rsid w:val="791505B4"/>
    <w:rsid w:val="793673F3"/>
    <w:rsid w:val="7962105E"/>
    <w:rsid w:val="7A7C6A82"/>
    <w:rsid w:val="7BFC47DB"/>
    <w:rsid w:val="7E05604E"/>
    <w:rsid w:val="7E5356EF"/>
    <w:rsid w:val="7EAE31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26124;&#27743;&#20044;&#28872;&#38215;&#36947;&#38534;&#26449;&#22303;&#22320;&#32508;&#21512;&#25972;&#27835;&#39033;&#30446;&#27700;&#30000;175&#20137;&#21518;&#26399;&#31181;&#26893;&#31649;&#25252;&#25307;&#26631;-&#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意向方报名材料(昌江乌烈镇道隆村土地综合整治项目水田175亩后期种植管护招标-请下载后填写加盖公章或签名后上传PDF版本).docx</Template>
  <Pages>16</Pages>
  <Words>6703</Words>
  <Characters>7105</Characters>
  <Lines>59</Lines>
  <Paragraphs>16</Paragraphs>
  <TotalTime>6</TotalTime>
  <ScaleCrop>false</ScaleCrop>
  <LinksUpToDate>false</LinksUpToDate>
  <CharactersWithSpaces>7593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2026-03-05T08:54:00Z</dcterms:created>
  <dc:creator>海南农交办公账号</dc:creator>
  <cp:lastModifiedBy>贾贝</cp:lastModifiedBy>
  <dcterms:modified xsi:type="dcterms:W3CDTF">2026-05-28T07:24:37Z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CA202D9420BE4259B5800852059F9EB5_13</vt:lpwstr>
  </property>
  <property fmtid="{D5CDD505-2E9C-101B-9397-08002B2CF9AE}" pid="4" name="KSOTemplateDocerSaveRecord">
    <vt:lpwstr>eyJoZGlkIjoiZjZmNDExZTU1MTk2YmE0MTQyMjliZDJiNGQ2Y2QxYTYiLCJ1c2VySWQiOiIzMTM5MzgyNDcifQ==</vt:lpwstr>
  </property>
</Properties>
</file>